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7AA7" w14:textId="77777777" w:rsidR="00D766D2" w:rsidRDefault="00D766D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>
        <w:rPr>
          <w:noProof/>
        </w:rPr>
        <w:drawing>
          <wp:inline distT="0" distB="0" distL="0" distR="0" wp14:anchorId="1BF8D4B3" wp14:editId="3C9C0412">
            <wp:extent cx="819935" cy="51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4" cy="5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CCC9" w14:textId="29FBD2E6" w:rsidR="00DE0C32" w:rsidRPr="004B0F37" w:rsidRDefault="00DE0C3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imes New Roman" w:hAnsi="Times New Roman"/>
          <w:i w:val="0"/>
        </w:rPr>
      </w:pPr>
      <w:r w:rsidRPr="004B0F37">
        <w:rPr>
          <w:rFonts w:ascii="Times New Roman" w:hAnsi="Times New Roman"/>
          <w:i w:val="0"/>
        </w:rPr>
        <w:t>Hy-Line</w:t>
      </w:r>
      <w:r w:rsidR="00437020" w:rsidRPr="004B0F37">
        <w:rPr>
          <w:rFonts w:ascii="Times New Roman" w:hAnsi="Times New Roman"/>
          <w:i w:val="0"/>
        </w:rPr>
        <w:t xml:space="preserve"> International</w:t>
      </w:r>
    </w:p>
    <w:p w14:paraId="6E351DEC" w14:textId="77777777" w:rsidR="007C20C0" w:rsidRPr="004B0F37" w:rsidRDefault="007C20C0">
      <w:pPr>
        <w:pStyle w:val="Subtitle"/>
        <w:ind w:left="1440" w:firstLine="720"/>
        <w:rPr>
          <w:rFonts w:ascii="Times New Roman" w:hAnsi="Times New Roman"/>
          <w:b w:val="0"/>
          <w:i w:val="0"/>
          <w:sz w:val="20"/>
        </w:rPr>
      </w:pPr>
    </w:p>
    <w:p w14:paraId="06C9DDF3" w14:textId="5F3B0722" w:rsidR="003F467C" w:rsidRPr="004B0F37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360"/>
          <w:tab w:val="left" w:pos="1440"/>
          <w:tab w:val="left" w:pos="5760"/>
          <w:tab w:val="left" w:pos="7200"/>
        </w:tabs>
        <w:jc w:val="both"/>
        <w:rPr>
          <w:rFonts w:ascii="Times New Roman" w:hAnsi="Times New Roman"/>
          <w:b w:val="0"/>
          <w:i w:val="0"/>
          <w:sz w:val="20"/>
        </w:rPr>
      </w:pPr>
      <w:smartTag w:uri="urn:schemas-microsoft-com:office:smarttags" w:element="stockticker">
        <w:r w:rsidRPr="004B0F37">
          <w:rPr>
            <w:rFonts w:ascii="Times New Roman" w:hAnsi="Times New Roman"/>
            <w:i w:val="0"/>
            <w:sz w:val="20"/>
          </w:rPr>
          <w:t>JOB</w:t>
        </w:r>
      </w:smartTag>
      <w:r w:rsidRPr="004B0F37">
        <w:rPr>
          <w:rFonts w:ascii="Times New Roman" w:hAnsi="Times New Roman"/>
          <w:i w:val="0"/>
          <w:sz w:val="20"/>
        </w:rPr>
        <w:t xml:space="preserve"> TITLE:</w:t>
      </w:r>
      <w:r w:rsidR="005F2502" w:rsidRPr="004B0F37">
        <w:rPr>
          <w:rFonts w:ascii="Times New Roman" w:hAnsi="Times New Roman"/>
          <w:i w:val="0"/>
          <w:sz w:val="20"/>
        </w:rPr>
        <w:t xml:space="preserve"> Research Laboratory Technician</w:t>
      </w:r>
      <w:r w:rsidRPr="004B0F37">
        <w:rPr>
          <w:rFonts w:ascii="Times New Roman" w:hAnsi="Times New Roman"/>
          <w:i w:val="0"/>
          <w:sz w:val="20"/>
        </w:rPr>
        <w:tab/>
        <w:t>LOCATION:</w:t>
      </w:r>
      <w:r w:rsidRPr="004B0F37">
        <w:rPr>
          <w:rFonts w:ascii="Times New Roman" w:hAnsi="Times New Roman"/>
          <w:b w:val="0"/>
          <w:i w:val="0"/>
          <w:sz w:val="20"/>
        </w:rPr>
        <w:t xml:space="preserve"> </w:t>
      </w:r>
      <w:r w:rsidR="005F2502" w:rsidRPr="00B675AE">
        <w:rPr>
          <w:rFonts w:ascii="Times New Roman" w:hAnsi="Times New Roman"/>
          <w:bCs/>
          <w:i w:val="0"/>
          <w:sz w:val="20"/>
        </w:rPr>
        <w:t>Hy-Line International</w:t>
      </w:r>
      <w:r w:rsidR="00C27EF1" w:rsidRPr="004B0F37">
        <w:rPr>
          <w:rFonts w:ascii="Times New Roman" w:hAnsi="Times New Roman"/>
          <w:b w:val="0"/>
          <w:i w:val="0"/>
          <w:sz w:val="20"/>
        </w:rPr>
        <w:tab/>
      </w:r>
    </w:p>
    <w:p w14:paraId="09546675" w14:textId="77777777" w:rsidR="003F467C" w:rsidRPr="004B0F37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imes New Roman" w:hAnsi="Times New Roman"/>
          <w:i w:val="0"/>
          <w:sz w:val="20"/>
        </w:rPr>
      </w:pPr>
    </w:p>
    <w:p w14:paraId="05EB4C4E" w14:textId="41D566F8" w:rsidR="003F467C" w:rsidRPr="004B0F37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imes New Roman" w:hAnsi="Times New Roman"/>
          <w:b w:val="0"/>
          <w:bCs/>
          <w:i w:val="0"/>
          <w:sz w:val="20"/>
        </w:rPr>
      </w:pPr>
      <w:r w:rsidRPr="004B0F37">
        <w:rPr>
          <w:rFonts w:ascii="Times New Roman" w:hAnsi="Times New Roman"/>
          <w:i w:val="0"/>
          <w:sz w:val="20"/>
        </w:rPr>
        <w:t>INCUMBENT:</w:t>
      </w:r>
      <w:r w:rsidR="00655F7E" w:rsidRPr="004B0F37">
        <w:rPr>
          <w:rFonts w:ascii="Times New Roman" w:hAnsi="Times New Roman"/>
          <w:i w:val="0"/>
          <w:sz w:val="20"/>
        </w:rPr>
        <w:t xml:space="preserve"> </w:t>
      </w:r>
      <w:r w:rsidR="005F2502" w:rsidRPr="004B0F37">
        <w:rPr>
          <w:rFonts w:ascii="Times New Roman" w:hAnsi="Times New Roman"/>
          <w:i w:val="0"/>
          <w:sz w:val="20"/>
        </w:rPr>
        <w:t>Multiple</w:t>
      </w:r>
      <w:r w:rsidRPr="004B0F37">
        <w:rPr>
          <w:rFonts w:ascii="Times New Roman" w:hAnsi="Times New Roman"/>
          <w:i w:val="0"/>
          <w:sz w:val="20"/>
        </w:rPr>
        <w:tab/>
        <w:t>DEPT:</w:t>
      </w:r>
      <w:r w:rsidR="000B6D5C" w:rsidRPr="004B0F37">
        <w:rPr>
          <w:rFonts w:ascii="Times New Roman" w:hAnsi="Times New Roman"/>
          <w:i w:val="0"/>
          <w:sz w:val="20"/>
        </w:rPr>
        <w:t xml:space="preserve"> </w:t>
      </w:r>
      <w:r w:rsidR="005F2502" w:rsidRPr="004B0F37">
        <w:rPr>
          <w:rFonts w:ascii="Times New Roman" w:hAnsi="Times New Roman"/>
          <w:i w:val="0"/>
          <w:sz w:val="20"/>
        </w:rPr>
        <w:t>Research &amp; Development</w:t>
      </w:r>
    </w:p>
    <w:p w14:paraId="2EDB0FD9" w14:textId="77777777" w:rsidR="003F467C" w:rsidRPr="004B0F37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imes New Roman" w:hAnsi="Times New Roman"/>
          <w:b w:val="0"/>
          <w:i w:val="0"/>
          <w:sz w:val="20"/>
        </w:rPr>
      </w:pPr>
    </w:p>
    <w:p w14:paraId="24FBC490" w14:textId="782DCD68" w:rsidR="003F467C" w:rsidRPr="004B0F37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imes New Roman" w:hAnsi="Times New Roman"/>
          <w:i w:val="0"/>
          <w:sz w:val="20"/>
        </w:rPr>
      </w:pPr>
      <w:r w:rsidRPr="004B0F37">
        <w:rPr>
          <w:rFonts w:ascii="Times New Roman" w:hAnsi="Times New Roman"/>
          <w:i w:val="0"/>
          <w:sz w:val="20"/>
        </w:rPr>
        <w:t>REPORTS TO:</w:t>
      </w:r>
      <w:r w:rsidR="005F2502" w:rsidRPr="004B0F37">
        <w:rPr>
          <w:rFonts w:ascii="Times New Roman" w:hAnsi="Times New Roman"/>
          <w:i w:val="0"/>
          <w:sz w:val="20"/>
        </w:rPr>
        <w:t xml:space="preserve"> </w:t>
      </w:r>
      <w:r w:rsidR="00947015" w:rsidRPr="004B0F37">
        <w:rPr>
          <w:rFonts w:ascii="Times New Roman" w:hAnsi="Times New Roman"/>
          <w:i w:val="0"/>
          <w:sz w:val="20"/>
        </w:rPr>
        <w:t>Laboratory Technician Manager</w:t>
      </w:r>
      <w:r w:rsidR="00F21CAF" w:rsidRPr="004B0F37">
        <w:rPr>
          <w:rFonts w:ascii="Times New Roman" w:hAnsi="Times New Roman"/>
          <w:i w:val="0"/>
          <w:sz w:val="20"/>
        </w:rPr>
        <w:t xml:space="preserve"> /</w:t>
      </w:r>
      <w:r w:rsidRPr="004B0F37">
        <w:rPr>
          <w:rFonts w:ascii="Times New Roman" w:hAnsi="Times New Roman"/>
          <w:i w:val="0"/>
          <w:sz w:val="20"/>
        </w:rPr>
        <w:tab/>
      </w:r>
      <w:r w:rsidR="00DE0C32" w:rsidRPr="004B0F37">
        <w:rPr>
          <w:rFonts w:ascii="Times New Roman" w:hAnsi="Times New Roman"/>
          <w:i w:val="0"/>
          <w:sz w:val="20"/>
        </w:rPr>
        <w:t xml:space="preserve">STATUS: </w:t>
      </w:r>
      <w:r w:rsidR="005F2502" w:rsidRPr="004B0F37">
        <w:rPr>
          <w:rFonts w:ascii="Times New Roman" w:hAnsi="Times New Roman"/>
          <w:i w:val="0"/>
          <w:sz w:val="20"/>
        </w:rPr>
        <w:t>Exempt</w:t>
      </w:r>
      <w:r w:rsidR="000B6D5C" w:rsidRPr="004B0F37">
        <w:rPr>
          <w:rFonts w:ascii="Times New Roman" w:hAnsi="Times New Roman"/>
          <w:i w:val="0"/>
          <w:sz w:val="20"/>
        </w:rPr>
        <w:tab/>
      </w:r>
    </w:p>
    <w:p w14:paraId="50EDB7B5" w14:textId="22136F1E" w:rsidR="00F21CAF" w:rsidRPr="004B0F37" w:rsidRDefault="00F21CAF" w:rsidP="00F21CAF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260"/>
          <w:tab w:val="left" w:pos="5760"/>
          <w:tab w:val="left" w:pos="7200"/>
        </w:tabs>
        <w:jc w:val="both"/>
        <w:rPr>
          <w:rFonts w:ascii="Times New Roman" w:hAnsi="Times New Roman"/>
          <w:b w:val="0"/>
          <w:bCs/>
          <w:i w:val="0"/>
          <w:sz w:val="20"/>
        </w:rPr>
      </w:pPr>
      <w:r w:rsidRPr="004B0F37">
        <w:rPr>
          <w:rFonts w:ascii="Times New Roman" w:hAnsi="Times New Roman"/>
          <w:i w:val="0"/>
          <w:sz w:val="20"/>
        </w:rPr>
        <w:tab/>
        <w:t xml:space="preserve"> Senior Research Scientist</w:t>
      </w:r>
    </w:p>
    <w:p w14:paraId="69B07BC9" w14:textId="77777777" w:rsidR="00655F7E" w:rsidRPr="004B0F37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imes New Roman" w:hAnsi="Times New Roman"/>
          <w:b w:val="0"/>
          <w:bCs/>
          <w:i w:val="0"/>
          <w:sz w:val="20"/>
        </w:rPr>
      </w:pPr>
    </w:p>
    <w:p w14:paraId="3289C60E" w14:textId="30F2854A" w:rsidR="00655F7E" w:rsidRPr="004B0F37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imes New Roman" w:hAnsi="Times New Roman"/>
          <w:bCs/>
          <w:i w:val="0"/>
          <w:sz w:val="20"/>
        </w:rPr>
      </w:pPr>
      <w:r w:rsidRPr="004B0F37">
        <w:rPr>
          <w:rFonts w:ascii="Times New Roman" w:hAnsi="Times New Roman"/>
          <w:bCs/>
          <w:i w:val="0"/>
          <w:sz w:val="20"/>
        </w:rPr>
        <w:t xml:space="preserve">Created: </w:t>
      </w:r>
      <w:r w:rsidR="00B675AE">
        <w:rPr>
          <w:rFonts w:ascii="Times New Roman" w:hAnsi="Times New Roman"/>
          <w:bCs/>
          <w:i w:val="0"/>
          <w:sz w:val="20"/>
        </w:rPr>
        <w:t>July</w:t>
      </w:r>
      <w:r w:rsidR="005F2502" w:rsidRPr="004B0F37">
        <w:rPr>
          <w:rFonts w:ascii="Times New Roman" w:hAnsi="Times New Roman"/>
          <w:bCs/>
          <w:i w:val="0"/>
          <w:sz w:val="20"/>
        </w:rPr>
        <w:t xml:space="preserve"> 202</w:t>
      </w:r>
      <w:r w:rsidR="00B675AE">
        <w:rPr>
          <w:rFonts w:ascii="Times New Roman" w:hAnsi="Times New Roman"/>
          <w:bCs/>
          <w:i w:val="0"/>
          <w:sz w:val="20"/>
        </w:rPr>
        <w:t>4</w:t>
      </w:r>
      <w:r w:rsidRPr="004B0F37">
        <w:rPr>
          <w:rFonts w:ascii="Times New Roman" w:hAnsi="Times New Roman"/>
          <w:bCs/>
          <w:i w:val="0"/>
          <w:sz w:val="20"/>
        </w:rPr>
        <w:tab/>
        <w:t>Revision Date(s):</w:t>
      </w:r>
      <w:r w:rsidR="009C7011" w:rsidRPr="004B0F37">
        <w:rPr>
          <w:rFonts w:ascii="Times New Roman" w:hAnsi="Times New Roman"/>
          <w:bCs/>
          <w:i w:val="0"/>
          <w:sz w:val="20"/>
        </w:rPr>
        <w:t xml:space="preserve"> </w:t>
      </w:r>
    </w:p>
    <w:p w14:paraId="6A7FE079" w14:textId="77777777" w:rsidR="003F467C" w:rsidRPr="004B0F37" w:rsidRDefault="003F467C" w:rsidP="001738AD">
      <w:pPr>
        <w:pStyle w:val="Subtitle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46D3768C" w14:textId="4A5E0C20" w:rsidR="003F467C" w:rsidRPr="004B0F37" w:rsidRDefault="003F467C" w:rsidP="00DE0C32">
      <w:pPr>
        <w:rPr>
          <w:sz w:val="24"/>
          <w:szCs w:val="24"/>
        </w:rPr>
      </w:pPr>
      <w:r w:rsidRPr="004B0F37">
        <w:rPr>
          <w:b/>
          <w:sz w:val="24"/>
          <w:szCs w:val="24"/>
        </w:rPr>
        <w:t>Statement of Purpose:</w:t>
      </w:r>
      <w:r w:rsidR="009F5498" w:rsidRPr="004B0F37">
        <w:rPr>
          <w:sz w:val="24"/>
          <w:szCs w:val="24"/>
        </w:rPr>
        <w:t xml:space="preserve"> </w:t>
      </w:r>
      <w:r w:rsidR="00947015" w:rsidRPr="004B0F37">
        <w:rPr>
          <w:sz w:val="24"/>
          <w:szCs w:val="24"/>
        </w:rPr>
        <w:t>We are seeking a detail-oriented Research Laboratory Technician to join our dynamic team. As a Research Laboratory Technician, you will be responsible for performing various technical and/or manual tasks to support genetic research and testing processes. This role requires a basic foundation in molecular biology techniques, exceptional organizational skills, flexibility, and the ability to work effectively in a team-oriented environment.</w:t>
      </w:r>
    </w:p>
    <w:p w14:paraId="3977A49D" w14:textId="77777777" w:rsidR="00DE0C32" w:rsidRPr="004B0F37" w:rsidRDefault="00DE0C32" w:rsidP="00DE0C32">
      <w:pPr>
        <w:rPr>
          <w:sz w:val="24"/>
          <w:szCs w:val="24"/>
        </w:rPr>
      </w:pPr>
    </w:p>
    <w:p w14:paraId="3DF2E703" w14:textId="77777777" w:rsidR="00DE0C32" w:rsidRPr="004B0F37" w:rsidRDefault="00DE0C32" w:rsidP="00DE0C32">
      <w:pPr>
        <w:rPr>
          <w:b/>
          <w:i/>
          <w:sz w:val="24"/>
          <w:szCs w:val="24"/>
        </w:rPr>
      </w:pPr>
    </w:p>
    <w:p w14:paraId="2A953EF9" w14:textId="77777777" w:rsidR="003F467C" w:rsidRPr="004B0F37" w:rsidRDefault="003F467C" w:rsidP="001738AD">
      <w:pPr>
        <w:pStyle w:val="Subtitle"/>
        <w:rPr>
          <w:rFonts w:ascii="Times New Roman" w:hAnsi="Times New Roman"/>
          <w:b w:val="0"/>
          <w:i w:val="0"/>
          <w:sz w:val="24"/>
          <w:szCs w:val="24"/>
        </w:rPr>
        <w:sectPr w:rsidR="003F467C" w:rsidRPr="004B0F37" w:rsidSect="00CC2A22">
          <w:headerReference w:type="default" r:id="rId8"/>
          <w:footerReference w:type="even" r:id="rId9"/>
          <w:footerReference w:type="default" r:id="rId10"/>
          <w:pgSz w:w="12240" w:h="15840"/>
          <w:pgMar w:top="720" w:right="1152" w:bottom="720" w:left="1152" w:header="720" w:footer="720" w:gutter="0"/>
          <w:cols w:space="720"/>
        </w:sectPr>
      </w:pPr>
    </w:p>
    <w:p w14:paraId="4DB50E76" w14:textId="2820E150" w:rsidR="003F467C" w:rsidRDefault="00F21CAF" w:rsidP="007C4966">
      <w:pPr>
        <w:pStyle w:val="Subtitle"/>
        <w:jc w:val="center"/>
        <w:rPr>
          <w:rFonts w:ascii="Times New Roman" w:hAnsi="Times New Roman"/>
          <w:bCs/>
          <w:i w:val="0"/>
          <w:szCs w:val="28"/>
          <w:u w:val="single"/>
        </w:rPr>
      </w:pPr>
      <w:r w:rsidRPr="004B0F37">
        <w:rPr>
          <w:rFonts w:ascii="Times New Roman" w:hAnsi="Times New Roman"/>
          <w:bCs/>
          <w:i w:val="0"/>
          <w:szCs w:val="28"/>
          <w:u w:val="single"/>
        </w:rPr>
        <w:t xml:space="preserve">KEY </w:t>
      </w:r>
      <w:r w:rsidR="003F467C" w:rsidRPr="004B0F37">
        <w:rPr>
          <w:rFonts w:ascii="Times New Roman" w:hAnsi="Times New Roman"/>
          <w:bCs/>
          <w:i w:val="0"/>
          <w:szCs w:val="28"/>
          <w:u w:val="single"/>
        </w:rPr>
        <w:t xml:space="preserve">JOB FUNCTIONS </w:t>
      </w:r>
      <w:smartTag w:uri="urn:schemas-microsoft-com:office:smarttags" w:element="stockticker">
        <w:r w:rsidR="003F467C" w:rsidRPr="004B0F37">
          <w:rPr>
            <w:rFonts w:ascii="Times New Roman" w:hAnsi="Times New Roman"/>
            <w:bCs/>
            <w:i w:val="0"/>
            <w:szCs w:val="28"/>
            <w:u w:val="single"/>
          </w:rPr>
          <w:t>AND</w:t>
        </w:r>
      </w:smartTag>
      <w:r w:rsidR="003F467C" w:rsidRPr="004B0F37">
        <w:rPr>
          <w:rFonts w:ascii="Times New Roman" w:hAnsi="Times New Roman"/>
          <w:bCs/>
          <w:i w:val="0"/>
          <w:szCs w:val="28"/>
          <w:u w:val="single"/>
        </w:rPr>
        <w:t xml:space="preserve"> RESPONSIBILITIES</w:t>
      </w:r>
    </w:p>
    <w:p w14:paraId="6D18BB49" w14:textId="77777777" w:rsidR="007C4966" w:rsidRPr="007C4966" w:rsidRDefault="007C4966" w:rsidP="007C4966">
      <w:pPr>
        <w:pStyle w:val="Subtitle"/>
        <w:jc w:val="center"/>
        <w:rPr>
          <w:rFonts w:ascii="Times New Roman" w:hAnsi="Times New Roman"/>
          <w:bCs/>
          <w:i w:val="0"/>
          <w:szCs w:val="28"/>
          <w:u w:val="single"/>
        </w:rPr>
      </w:pPr>
    </w:p>
    <w:p w14:paraId="1739B2DA" w14:textId="022C56ED" w:rsidR="00947015" w:rsidRPr="004B0F37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947015">
        <w:rPr>
          <w:sz w:val="24"/>
          <w:szCs w:val="24"/>
        </w:rPr>
        <w:t>Perform DNA and RNA extraction, purification, and quantification using established protocols.</w:t>
      </w:r>
    </w:p>
    <w:p w14:paraId="674F9241" w14:textId="7CDE5E27" w:rsidR="00947015" w:rsidRPr="00947015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  <w:u w:val="single"/>
        </w:rPr>
      </w:pPr>
      <w:r w:rsidRPr="004B0F37">
        <w:rPr>
          <w:sz w:val="24"/>
          <w:szCs w:val="24"/>
        </w:rPr>
        <w:t>Works on repetitive tasks within the lab (i.e., filling tubes, making labels, scanning in blood/tissue samples).</w:t>
      </w:r>
    </w:p>
    <w:p w14:paraId="1B8F193C" w14:textId="3E9AA92A" w:rsidR="00947015" w:rsidRPr="00947015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4B0F37">
        <w:rPr>
          <w:sz w:val="24"/>
          <w:szCs w:val="24"/>
        </w:rPr>
        <w:t>Assist in the p</w:t>
      </w:r>
      <w:r w:rsidRPr="00947015">
        <w:rPr>
          <w:sz w:val="24"/>
          <w:szCs w:val="24"/>
        </w:rPr>
        <w:t>repar</w:t>
      </w:r>
      <w:r w:rsidRPr="004B0F37">
        <w:rPr>
          <w:sz w:val="24"/>
          <w:szCs w:val="24"/>
        </w:rPr>
        <w:t>ation of</w:t>
      </w:r>
      <w:r w:rsidRPr="00947015">
        <w:rPr>
          <w:sz w:val="24"/>
          <w:szCs w:val="24"/>
        </w:rPr>
        <w:t xml:space="preserve"> samples for various genetic analyses, including PCR, sequencing, and genotyping.</w:t>
      </w:r>
    </w:p>
    <w:p w14:paraId="5BC7C393" w14:textId="4E88AADE" w:rsidR="00947015" w:rsidRPr="00947015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947015">
        <w:rPr>
          <w:sz w:val="24"/>
          <w:szCs w:val="24"/>
        </w:rPr>
        <w:t xml:space="preserve">Operate and maintain laboratory equipment such as </w:t>
      </w:r>
      <w:r w:rsidRPr="004B0F37">
        <w:rPr>
          <w:sz w:val="24"/>
          <w:szCs w:val="24"/>
        </w:rPr>
        <w:t xml:space="preserve">micropipettes, </w:t>
      </w:r>
      <w:r w:rsidRPr="00947015">
        <w:rPr>
          <w:sz w:val="24"/>
          <w:szCs w:val="24"/>
        </w:rPr>
        <w:t>PCR machines, centrifuges, and spectrophotometers.</w:t>
      </w:r>
    </w:p>
    <w:p w14:paraId="19A6C1C3" w14:textId="3685FFB5" w:rsidR="00947015" w:rsidRPr="00947015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947015">
        <w:rPr>
          <w:sz w:val="24"/>
          <w:szCs w:val="24"/>
        </w:rPr>
        <w:t>Follow standard operating procedures (SOPs) and ensure compliance with laboratory safety guidelines.</w:t>
      </w:r>
    </w:p>
    <w:p w14:paraId="2D6403C6" w14:textId="525AE85C" w:rsidR="00947015" w:rsidRPr="00947015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4B0F37">
        <w:rPr>
          <w:sz w:val="24"/>
          <w:szCs w:val="24"/>
        </w:rPr>
        <w:t>Maintain accurate documentation and records of</w:t>
      </w:r>
      <w:r w:rsidRPr="00947015">
        <w:rPr>
          <w:sz w:val="24"/>
          <w:szCs w:val="24"/>
        </w:rPr>
        <w:t xml:space="preserve"> experimental procedures, </w:t>
      </w:r>
      <w:r w:rsidRPr="004B0F37">
        <w:rPr>
          <w:sz w:val="24"/>
          <w:szCs w:val="24"/>
        </w:rPr>
        <w:t xml:space="preserve">samples, </w:t>
      </w:r>
      <w:r w:rsidRPr="00947015">
        <w:rPr>
          <w:sz w:val="24"/>
          <w:szCs w:val="24"/>
        </w:rPr>
        <w:t>results, and observations in a timely manner.</w:t>
      </w:r>
    </w:p>
    <w:p w14:paraId="70F183AA" w14:textId="2FF3929B" w:rsidR="00947015" w:rsidRPr="00947015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947015">
        <w:rPr>
          <w:sz w:val="24"/>
          <w:szCs w:val="24"/>
        </w:rPr>
        <w:t>Assist in the development and validation of new laboratory procedures and assays.</w:t>
      </w:r>
    </w:p>
    <w:p w14:paraId="7C550E8F" w14:textId="00B67ECB" w:rsidR="00947015" w:rsidRPr="00947015" w:rsidRDefault="00947015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947015">
        <w:rPr>
          <w:sz w:val="24"/>
          <w:szCs w:val="24"/>
        </w:rPr>
        <w:t xml:space="preserve">Maintain inventory of reagents and consumables, and </w:t>
      </w:r>
      <w:r w:rsidRPr="004B0F37">
        <w:rPr>
          <w:sz w:val="24"/>
          <w:szCs w:val="24"/>
        </w:rPr>
        <w:t>submit orders</w:t>
      </w:r>
      <w:r w:rsidRPr="00947015">
        <w:rPr>
          <w:sz w:val="24"/>
          <w:szCs w:val="24"/>
        </w:rPr>
        <w:t xml:space="preserve"> as needed.</w:t>
      </w:r>
    </w:p>
    <w:p w14:paraId="45450B9A" w14:textId="77777777" w:rsidR="009E4693" w:rsidRPr="004B0F37" w:rsidRDefault="009E4693" w:rsidP="009B2A1C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  <w:u w:val="single"/>
        </w:rPr>
      </w:pPr>
      <w:r w:rsidRPr="004B0F37">
        <w:rPr>
          <w:sz w:val="24"/>
          <w:szCs w:val="24"/>
        </w:rPr>
        <w:t>Works on miscellaneous lab support (i.e., dishwashing, autoclaving, defrosting freezers, replenish supplies, shipping, solution preparation).</w:t>
      </w:r>
    </w:p>
    <w:p w14:paraId="5A344FC6" w14:textId="6D5E447C" w:rsidR="00964071" w:rsidRPr="004B0F37" w:rsidRDefault="00964071" w:rsidP="009B2A1C">
      <w:pPr>
        <w:numPr>
          <w:ilvl w:val="0"/>
          <w:numId w:val="15"/>
        </w:numPr>
        <w:tabs>
          <w:tab w:val="clear" w:pos="1080"/>
        </w:tabs>
        <w:spacing w:after="120"/>
        <w:rPr>
          <w:b/>
          <w:bCs/>
          <w:sz w:val="24"/>
          <w:szCs w:val="24"/>
          <w:u w:val="single"/>
        </w:rPr>
      </w:pPr>
      <w:r w:rsidRPr="004B0F37">
        <w:rPr>
          <w:sz w:val="24"/>
          <w:szCs w:val="24"/>
        </w:rPr>
        <w:t xml:space="preserve">Other duties as </w:t>
      </w:r>
      <w:r w:rsidR="009E4693" w:rsidRPr="004B0F37">
        <w:rPr>
          <w:sz w:val="24"/>
          <w:szCs w:val="24"/>
        </w:rPr>
        <w:t>assigned.</w:t>
      </w:r>
    </w:p>
    <w:p w14:paraId="23E5480E" w14:textId="77777777" w:rsidR="00EB4299" w:rsidRPr="004B0F37" w:rsidRDefault="00EB4299" w:rsidP="00DE0C32">
      <w:pPr>
        <w:tabs>
          <w:tab w:val="num" w:pos="0"/>
        </w:tabs>
        <w:ind w:left="900"/>
        <w:jc w:val="both"/>
        <w:rPr>
          <w:b/>
          <w:bCs/>
          <w:u w:val="single"/>
        </w:rPr>
      </w:pPr>
    </w:p>
    <w:p w14:paraId="2E0A14DB" w14:textId="77777777" w:rsidR="000A6675" w:rsidRDefault="000A6675" w:rsidP="00DE0C32">
      <w:pPr>
        <w:pStyle w:val="Subtitle"/>
        <w:tabs>
          <w:tab w:val="num" w:pos="0"/>
        </w:tabs>
        <w:ind w:left="900"/>
        <w:jc w:val="center"/>
        <w:rPr>
          <w:rFonts w:ascii="Times New Roman" w:hAnsi="Times New Roman"/>
          <w:bCs/>
          <w:i w:val="0"/>
          <w:sz w:val="20"/>
          <w:u w:val="single"/>
        </w:rPr>
      </w:pPr>
    </w:p>
    <w:p w14:paraId="1FCD6252" w14:textId="77777777" w:rsidR="005134AF" w:rsidRDefault="005134AF" w:rsidP="00DE0C32">
      <w:pPr>
        <w:pStyle w:val="Subtitle"/>
        <w:tabs>
          <w:tab w:val="num" w:pos="0"/>
        </w:tabs>
        <w:ind w:left="900"/>
        <w:jc w:val="center"/>
        <w:rPr>
          <w:rFonts w:ascii="Times New Roman" w:hAnsi="Times New Roman"/>
          <w:bCs/>
          <w:i w:val="0"/>
          <w:sz w:val="20"/>
          <w:u w:val="single"/>
        </w:rPr>
      </w:pPr>
    </w:p>
    <w:p w14:paraId="63C195EE" w14:textId="77777777" w:rsidR="005134AF" w:rsidRDefault="005134AF" w:rsidP="00DE0C32">
      <w:pPr>
        <w:pStyle w:val="Subtitle"/>
        <w:tabs>
          <w:tab w:val="num" w:pos="0"/>
        </w:tabs>
        <w:ind w:left="900"/>
        <w:jc w:val="center"/>
        <w:rPr>
          <w:rFonts w:ascii="Times New Roman" w:hAnsi="Times New Roman"/>
          <w:bCs/>
          <w:i w:val="0"/>
          <w:sz w:val="20"/>
          <w:u w:val="single"/>
        </w:rPr>
      </w:pPr>
    </w:p>
    <w:p w14:paraId="571C9AAF" w14:textId="77777777" w:rsidR="007C4966" w:rsidRDefault="007C4966" w:rsidP="00DE0C32">
      <w:pPr>
        <w:pStyle w:val="Subtitle"/>
        <w:tabs>
          <w:tab w:val="num" w:pos="0"/>
        </w:tabs>
        <w:ind w:left="900"/>
        <w:jc w:val="center"/>
        <w:rPr>
          <w:rFonts w:ascii="Times New Roman" w:hAnsi="Times New Roman"/>
          <w:bCs/>
          <w:i w:val="0"/>
          <w:sz w:val="20"/>
          <w:u w:val="single"/>
        </w:rPr>
      </w:pPr>
    </w:p>
    <w:p w14:paraId="30752C17" w14:textId="77777777" w:rsidR="007C4966" w:rsidRPr="004B0F37" w:rsidRDefault="007C4966" w:rsidP="00DE0C32">
      <w:pPr>
        <w:pStyle w:val="Subtitle"/>
        <w:tabs>
          <w:tab w:val="num" w:pos="0"/>
        </w:tabs>
        <w:ind w:left="900"/>
        <w:jc w:val="center"/>
        <w:rPr>
          <w:rFonts w:ascii="Times New Roman" w:hAnsi="Times New Roman"/>
          <w:bCs/>
          <w:i w:val="0"/>
          <w:sz w:val="20"/>
          <w:u w:val="single"/>
        </w:rPr>
      </w:pPr>
    </w:p>
    <w:p w14:paraId="6B1DACF9" w14:textId="77777777" w:rsidR="00F21CAF" w:rsidRPr="004B0F37" w:rsidRDefault="00F21CAF" w:rsidP="00DE0C32">
      <w:pPr>
        <w:pStyle w:val="Subtitle"/>
        <w:tabs>
          <w:tab w:val="num" w:pos="0"/>
        </w:tabs>
        <w:ind w:left="900"/>
        <w:jc w:val="center"/>
        <w:rPr>
          <w:rFonts w:ascii="Times New Roman" w:hAnsi="Times New Roman"/>
          <w:bCs/>
          <w:i w:val="0"/>
          <w:sz w:val="24"/>
          <w:u w:val="single"/>
        </w:rPr>
      </w:pPr>
    </w:p>
    <w:p w14:paraId="453028D0" w14:textId="7AF27D03" w:rsidR="003F467C" w:rsidRPr="007C4966" w:rsidRDefault="00F21CAF" w:rsidP="007C4966">
      <w:pPr>
        <w:pStyle w:val="Subtitle"/>
        <w:tabs>
          <w:tab w:val="num" w:pos="0"/>
        </w:tabs>
        <w:ind w:left="900"/>
        <w:jc w:val="center"/>
        <w:rPr>
          <w:rFonts w:ascii="Times New Roman" w:hAnsi="Times New Roman"/>
          <w:bCs/>
          <w:i w:val="0"/>
          <w:szCs w:val="22"/>
          <w:u w:val="single"/>
        </w:rPr>
      </w:pPr>
      <w:r w:rsidRPr="004B0F37">
        <w:rPr>
          <w:rFonts w:ascii="Times New Roman" w:hAnsi="Times New Roman"/>
          <w:bCs/>
          <w:i w:val="0"/>
          <w:szCs w:val="22"/>
          <w:u w:val="single"/>
        </w:rPr>
        <w:lastRenderedPageBreak/>
        <w:t xml:space="preserve">QUALIFICATIONS </w:t>
      </w:r>
    </w:p>
    <w:p w14:paraId="4AD163E7" w14:textId="1EEE2EB9" w:rsidR="005F2502" w:rsidRPr="004B0F37" w:rsidRDefault="009E4693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</w:rPr>
      </w:pPr>
      <w:r w:rsidRPr="004B0F37">
        <w:rPr>
          <w:sz w:val="24"/>
        </w:rPr>
        <w:t xml:space="preserve">Two-year college degree </w:t>
      </w:r>
      <w:r w:rsidR="00222A97" w:rsidRPr="004B0F37">
        <w:rPr>
          <w:sz w:val="24"/>
        </w:rPr>
        <w:t>with courses in Molecular biology</w:t>
      </w:r>
      <w:r w:rsidR="00442AA8" w:rsidRPr="004B0F37">
        <w:rPr>
          <w:sz w:val="24"/>
        </w:rPr>
        <w:t xml:space="preserve">, Genetics, Biotechnology </w:t>
      </w:r>
      <w:r w:rsidRPr="004B0F37">
        <w:rPr>
          <w:sz w:val="24"/>
        </w:rPr>
        <w:t>or equivalent specialized training beyond high school or related experience</w:t>
      </w:r>
    </w:p>
    <w:p w14:paraId="7F06DB7B" w14:textId="60DAF89A" w:rsidR="00164B35" w:rsidRPr="007E7510" w:rsidRDefault="009E4693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4B0F37">
        <w:rPr>
          <w:sz w:val="24"/>
          <w:szCs w:val="24"/>
        </w:rPr>
        <w:t>Good knowledge of Windows and Excel program</w:t>
      </w:r>
    </w:p>
    <w:p w14:paraId="00BF7122" w14:textId="2C6C41A5" w:rsidR="005F2502" w:rsidRPr="004B0F37" w:rsidRDefault="005F2502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</w:rPr>
      </w:pPr>
      <w:r w:rsidRPr="004B0F37">
        <w:rPr>
          <w:sz w:val="24"/>
        </w:rPr>
        <w:t xml:space="preserve">1-2 years related experience </w:t>
      </w:r>
      <w:r w:rsidR="003509E1" w:rsidRPr="004B0F37">
        <w:rPr>
          <w:sz w:val="24"/>
        </w:rPr>
        <w:t xml:space="preserve">preferred </w:t>
      </w:r>
      <w:r w:rsidR="009E4693" w:rsidRPr="004B0F37">
        <w:rPr>
          <w:sz w:val="24"/>
        </w:rPr>
        <w:t>required.</w:t>
      </w:r>
    </w:p>
    <w:p w14:paraId="2CD5FFFA" w14:textId="67BB160B" w:rsidR="00027311" w:rsidRPr="007E7510" w:rsidRDefault="00027311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E7510">
        <w:rPr>
          <w:sz w:val="24"/>
          <w:szCs w:val="24"/>
        </w:rPr>
        <w:t>Previous experience working in a laboratory setting, preferably in a genetics or molecular biology laboratory.</w:t>
      </w:r>
    </w:p>
    <w:p w14:paraId="28C9EDDF" w14:textId="469F35DE" w:rsidR="00027311" w:rsidRPr="007E7510" w:rsidRDefault="00027311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E7510">
        <w:rPr>
          <w:sz w:val="24"/>
          <w:szCs w:val="24"/>
        </w:rPr>
        <w:t>Proficiency in basic molecular biology techniques such as PCR, gel electrophoresis, and DNA quantification methods.</w:t>
      </w:r>
    </w:p>
    <w:p w14:paraId="65B75E13" w14:textId="5B4AF205" w:rsidR="00027311" w:rsidRPr="007E7510" w:rsidRDefault="00027311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E7510">
        <w:rPr>
          <w:sz w:val="24"/>
          <w:szCs w:val="24"/>
        </w:rPr>
        <w:t>Familiarity with laboratory equipment and instrumentation used in genetic analysis.</w:t>
      </w:r>
    </w:p>
    <w:p w14:paraId="46A0E57B" w14:textId="07C10E01" w:rsidR="00027311" w:rsidRPr="007E7510" w:rsidRDefault="00027311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E7510">
        <w:rPr>
          <w:sz w:val="24"/>
          <w:szCs w:val="24"/>
        </w:rPr>
        <w:t>Strong attention to detail and the ability to follow protocols precisely.</w:t>
      </w:r>
    </w:p>
    <w:p w14:paraId="25906CB6" w14:textId="67063C21" w:rsidR="00027311" w:rsidRPr="007E7510" w:rsidRDefault="00027311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E7510">
        <w:rPr>
          <w:sz w:val="24"/>
          <w:szCs w:val="24"/>
        </w:rPr>
        <w:t>Excellent organizational, communication, and interpersonal skills.</w:t>
      </w:r>
    </w:p>
    <w:p w14:paraId="30A75178" w14:textId="598E73D0" w:rsidR="00027311" w:rsidRPr="007E7510" w:rsidRDefault="00027311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E7510">
        <w:rPr>
          <w:sz w:val="24"/>
          <w:szCs w:val="24"/>
        </w:rPr>
        <w:t>Ability to work independently as well as part of a team in a fast-paced environment.</w:t>
      </w:r>
    </w:p>
    <w:p w14:paraId="2476831C" w14:textId="4C9A1173" w:rsidR="00027311" w:rsidRDefault="00027311" w:rsidP="007E7510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E7510">
        <w:rPr>
          <w:sz w:val="24"/>
          <w:szCs w:val="24"/>
        </w:rPr>
        <w:t>Commitment to maintaining high standards of laboratory safety and quality control.</w:t>
      </w:r>
    </w:p>
    <w:p w14:paraId="5DE25A06" w14:textId="3CC62270" w:rsidR="005134AF" w:rsidRPr="005134AF" w:rsidRDefault="005134AF" w:rsidP="005134AF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Applicant must have a passport, or willing to get a passport, for international travel.</w:t>
      </w:r>
    </w:p>
    <w:p w14:paraId="56F77128" w14:textId="77777777" w:rsidR="009B2A1C" w:rsidRDefault="009B2A1C" w:rsidP="00027311">
      <w:pPr>
        <w:pStyle w:val="Subtitle"/>
        <w:jc w:val="center"/>
        <w:rPr>
          <w:rFonts w:ascii="Times New Roman" w:hAnsi="Times New Roman"/>
          <w:i w:val="0"/>
          <w:iCs/>
          <w:u w:val="single"/>
        </w:rPr>
      </w:pPr>
    </w:p>
    <w:p w14:paraId="7F4DA3E3" w14:textId="77461744" w:rsidR="004B0F37" w:rsidRDefault="004B0F37" w:rsidP="00027311">
      <w:pPr>
        <w:pStyle w:val="Subtitle"/>
        <w:jc w:val="center"/>
        <w:rPr>
          <w:rFonts w:ascii="Times New Roman" w:hAnsi="Times New Roman"/>
          <w:i w:val="0"/>
          <w:iCs/>
          <w:u w:val="single"/>
        </w:rPr>
      </w:pPr>
      <w:r>
        <w:rPr>
          <w:rFonts w:ascii="Times New Roman" w:hAnsi="Times New Roman"/>
          <w:i w:val="0"/>
          <w:iCs/>
          <w:u w:val="single"/>
        </w:rPr>
        <w:t>PREFERRED QUALIFICATIONS</w:t>
      </w:r>
    </w:p>
    <w:p w14:paraId="6E763F3A" w14:textId="77777777" w:rsidR="007C4966" w:rsidRPr="004B0F37" w:rsidRDefault="007C4966" w:rsidP="00027311">
      <w:pPr>
        <w:pStyle w:val="Subtitle"/>
        <w:jc w:val="center"/>
        <w:rPr>
          <w:rFonts w:ascii="Times New Roman" w:hAnsi="Times New Roman"/>
          <w:i w:val="0"/>
          <w:iCs/>
          <w:u w:val="single"/>
        </w:rPr>
      </w:pPr>
    </w:p>
    <w:p w14:paraId="00202D10" w14:textId="32C07B7E" w:rsidR="00027311" w:rsidRPr="007C4966" w:rsidRDefault="007E7510" w:rsidP="007C4966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C4966">
        <w:rPr>
          <w:sz w:val="24"/>
          <w:szCs w:val="24"/>
        </w:rPr>
        <w:t>Bachelor</w:t>
      </w:r>
      <w:r w:rsidR="00027311" w:rsidRPr="007C4966">
        <w:rPr>
          <w:sz w:val="24"/>
          <w:szCs w:val="24"/>
        </w:rPr>
        <w:t xml:space="preserve">’s degree in Molecular Biology, Genetics, </w:t>
      </w:r>
      <w:r w:rsidR="007C4966" w:rsidRPr="007C4966">
        <w:rPr>
          <w:sz w:val="24"/>
          <w:szCs w:val="24"/>
        </w:rPr>
        <w:t xml:space="preserve">Animal Science, </w:t>
      </w:r>
      <w:r w:rsidR="00027311" w:rsidRPr="007C4966">
        <w:rPr>
          <w:sz w:val="24"/>
          <w:szCs w:val="24"/>
        </w:rPr>
        <w:t>or a related discipline.</w:t>
      </w:r>
    </w:p>
    <w:p w14:paraId="19D2148C" w14:textId="6EEABCD7" w:rsidR="00027311" w:rsidRPr="007C4966" w:rsidRDefault="00027311" w:rsidP="007C4966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C4966">
        <w:rPr>
          <w:sz w:val="24"/>
          <w:szCs w:val="24"/>
        </w:rPr>
        <w:t>Experience with next-generation sequencing (NGS) technologies and data analysis.</w:t>
      </w:r>
    </w:p>
    <w:p w14:paraId="2B6B0405" w14:textId="19F871A5" w:rsidR="00027311" w:rsidRPr="007C4966" w:rsidRDefault="00027311" w:rsidP="007C4966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7C4966">
        <w:rPr>
          <w:sz w:val="24"/>
          <w:szCs w:val="24"/>
        </w:rPr>
        <w:t>Experience in assay development</w:t>
      </w:r>
      <w:r w:rsidR="007C4966" w:rsidRPr="007C4966">
        <w:rPr>
          <w:sz w:val="24"/>
          <w:szCs w:val="24"/>
        </w:rPr>
        <w:t xml:space="preserve"> </w:t>
      </w:r>
      <w:r w:rsidRPr="007C4966">
        <w:rPr>
          <w:sz w:val="24"/>
          <w:szCs w:val="24"/>
        </w:rPr>
        <w:t>and validation.</w:t>
      </w:r>
    </w:p>
    <w:p w14:paraId="43860065" w14:textId="77777777" w:rsidR="00027311" w:rsidRPr="004B0F37" w:rsidRDefault="00027311" w:rsidP="007C4966">
      <w:pPr>
        <w:pStyle w:val="ListParagraph"/>
        <w:ind w:left="1080"/>
      </w:pPr>
    </w:p>
    <w:p w14:paraId="06C9EE99" w14:textId="473A119F" w:rsidR="00027311" w:rsidRDefault="007C4966" w:rsidP="007C4966">
      <w:pPr>
        <w:pStyle w:val="ListParagraph"/>
        <w:ind w:left="1080"/>
        <w:jc w:val="center"/>
        <w:rPr>
          <w:b/>
          <w:bCs/>
          <w:sz w:val="28"/>
          <w:szCs w:val="28"/>
          <w:u w:val="single"/>
        </w:rPr>
      </w:pPr>
      <w:r w:rsidRPr="007C4966">
        <w:rPr>
          <w:b/>
          <w:bCs/>
          <w:sz w:val="28"/>
          <w:szCs w:val="28"/>
          <w:u w:val="single"/>
        </w:rPr>
        <w:t>WORKING CONDITIONS</w:t>
      </w:r>
    </w:p>
    <w:p w14:paraId="30854B2E" w14:textId="77777777" w:rsidR="007C4966" w:rsidRPr="007C4966" w:rsidRDefault="007C4966" w:rsidP="007C4966">
      <w:pPr>
        <w:pStyle w:val="ListParagraph"/>
        <w:ind w:left="1080"/>
        <w:jc w:val="center"/>
        <w:rPr>
          <w:b/>
          <w:bCs/>
          <w:sz w:val="28"/>
          <w:szCs w:val="28"/>
          <w:u w:val="single"/>
        </w:rPr>
      </w:pPr>
    </w:p>
    <w:p w14:paraId="34EADC3F" w14:textId="1E6D21E2" w:rsidR="00027311" w:rsidRDefault="00027311" w:rsidP="007C4966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933699">
        <w:rPr>
          <w:sz w:val="24"/>
          <w:szCs w:val="24"/>
        </w:rPr>
        <w:t>This position typically works in a laboratory environment where biological samples and chemicals are handled.</w:t>
      </w:r>
    </w:p>
    <w:p w14:paraId="7B966C0B" w14:textId="76E9560B" w:rsidR="00791043" w:rsidRPr="00791043" w:rsidRDefault="00791043" w:rsidP="00791043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4B0F37">
        <w:rPr>
          <w:sz w:val="24"/>
          <w:szCs w:val="24"/>
        </w:rPr>
        <w:t>Projects as assigned may require direct handling of birds and involve avian blood and/or tissue collection.</w:t>
      </w:r>
      <w:r w:rsidRPr="004B0F37">
        <w:rPr>
          <w:b/>
          <w:i/>
        </w:rPr>
        <w:t xml:space="preserve"> </w:t>
      </w:r>
    </w:p>
    <w:p w14:paraId="3C2B4BFE" w14:textId="3110223C" w:rsidR="00027311" w:rsidRPr="00933699" w:rsidRDefault="00027311" w:rsidP="007C4966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933699">
        <w:rPr>
          <w:sz w:val="24"/>
          <w:szCs w:val="24"/>
        </w:rPr>
        <w:t>May require occasional lifting of objects up to 50 pounds.</w:t>
      </w:r>
    </w:p>
    <w:p w14:paraId="001A60A4" w14:textId="427FF623" w:rsidR="00027311" w:rsidRDefault="00027311" w:rsidP="007C4966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 w:rsidRPr="00933699">
        <w:rPr>
          <w:sz w:val="24"/>
          <w:szCs w:val="24"/>
        </w:rPr>
        <w:t>Flexible work hours may be required based on experimental needs.</w:t>
      </w:r>
    </w:p>
    <w:p w14:paraId="0AB1AA18" w14:textId="553840CF" w:rsidR="005134AF" w:rsidRPr="005134AF" w:rsidRDefault="005134AF" w:rsidP="005134AF">
      <w:pPr>
        <w:pStyle w:val="ListParagraph"/>
        <w:numPr>
          <w:ilvl w:val="0"/>
          <w:numId w:val="24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This position may require at least one international trip per calendar year, pending business needs.</w:t>
      </w:r>
    </w:p>
    <w:p w14:paraId="4D407431" w14:textId="77777777" w:rsidR="005F2502" w:rsidRDefault="005F2502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7445D040" w14:textId="77777777" w:rsidR="009E4693" w:rsidRDefault="009E4693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51D861FE" w14:textId="77777777" w:rsidR="009E4693" w:rsidRDefault="009E4693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6B5A85E3" w14:textId="77777777" w:rsidR="009E4693" w:rsidRDefault="009E4693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4E361CF4" w14:textId="77777777" w:rsidR="009E4693" w:rsidRDefault="009E4693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141E7A05" w14:textId="77777777" w:rsidR="009E4693" w:rsidRDefault="009E4693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EEA4CFB" w14:textId="7D6B6CF3" w:rsidR="007C4966" w:rsidRDefault="007C496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br w:type="page"/>
      </w:r>
    </w:p>
    <w:p w14:paraId="02F4CBE0" w14:textId="77777777" w:rsidR="0051719C" w:rsidRDefault="0051719C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lastRenderedPageBreak/>
        <w:t>Description of Physical and Mental Demands</w:t>
      </w:r>
    </w:p>
    <w:p w14:paraId="043E0BDF" w14:textId="77777777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990" w:bottom="720" w:left="576" w:header="720" w:footer="492" w:gutter="0"/>
          <w:cols w:space="720"/>
          <w:formProt w:val="0"/>
        </w:sectPr>
      </w:pPr>
    </w:p>
    <w:p w14:paraId="5B5A2608" w14:textId="77777777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tbl>
      <w:tblPr>
        <w:tblpPr w:leftFromText="180" w:rightFromText="180" w:vertAnchor="text" w:horzAnchor="margin" w:tblpY="9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5109"/>
        <w:gridCol w:w="5956"/>
      </w:tblGrid>
      <w:tr w:rsidR="000B6D5C" w:rsidRPr="006968E9" w14:paraId="58A34967" w14:textId="77777777" w:rsidTr="00F77317">
        <w:tc>
          <w:tcPr>
            <w:tcW w:w="5109" w:type="dxa"/>
            <w:shd w:val="clear" w:color="auto" w:fill="C6D9F1" w:themeFill="text2" w:themeFillTint="33"/>
          </w:tcPr>
          <w:p w14:paraId="2C71DE55" w14:textId="1ECEC515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Position: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5F2502">
              <w:rPr>
                <w:rFonts w:ascii="Arial" w:hAnsi="Arial"/>
                <w:b w:val="0"/>
                <w:i w:val="0"/>
                <w:sz w:val="20"/>
              </w:rPr>
              <w:t xml:space="preserve">Research Laboratory Technician 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276B40D7" w14:textId="3394DFE9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Department: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</w:t>
            </w:r>
            <w:r w:rsidR="005F2502">
              <w:rPr>
                <w:rFonts w:ascii="Arial" w:hAnsi="Arial"/>
                <w:b w:val="0"/>
                <w:i w:val="0"/>
                <w:sz w:val="20"/>
              </w:rPr>
              <w:t>Research &amp; Development</w:t>
            </w:r>
          </w:p>
        </w:tc>
      </w:tr>
      <w:tr w:rsidR="000B6D5C" w:rsidRPr="006968E9" w14:paraId="13DD2E37" w14:textId="77777777" w:rsidTr="00F77317">
        <w:tc>
          <w:tcPr>
            <w:tcW w:w="5109" w:type="dxa"/>
            <w:shd w:val="clear" w:color="auto" w:fill="C6D9F1" w:themeFill="text2" w:themeFillTint="33"/>
          </w:tcPr>
          <w:p w14:paraId="0B43D15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Developed by: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>
              <w:rPr>
                <w:rFonts w:ascii="Arial" w:hAnsi="Arial"/>
                <w:b w:val="0"/>
                <w:i w:val="0"/>
                <w:sz w:val="20"/>
              </w:rPr>
              <w:t>HR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43C26659" w14:textId="377DBFD0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Date Created/Revised: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</w:t>
            </w:r>
            <w:r w:rsidR="00774AEC">
              <w:rPr>
                <w:rFonts w:ascii="Arial" w:hAnsi="Arial"/>
                <w:b w:val="0"/>
                <w:i w:val="0"/>
                <w:sz w:val="20"/>
              </w:rPr>
              <w:t>July</w:t>
            </w:r>
            <w:r w:rsidR="005F2502">
              <w:rPr>
                <w:rFonts w:ascii="Arial" w:hAnsi="Arial"/>
                <w:b w:val="0"/>
                <w:i w:val="0"/>
                <w:sz w:val="20"/>
              </w:rPr>
              <w:t xml:space="preserve"> 2021</w:t>
            </w:r>
          </w:p>
        </w:tc>
      </w:tr>
    </w:tbl>
    <w:p w14:paraId="2742AB34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43AEBEB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21D7174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53A4930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</w:p>
    <w:p w14:paraId="6BA928AA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space="720"/>
          <w:formProt w:val="0"/>
        </w:sectPr>
      </w:pPr>
    </w:p>
    <w:tbl>
      <w:tblPr>
        <w:tblpPr w:leftFromText="180" w:rightFromText="180" w:vertAnchor="text" w:horzAnchor="margin" w:tblpY="63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44A4CB29" w14:textId="77777777" w:rsidTr="000B6D5C">
        <w:tc>
          <w:tcPr>
            <w:tcW w:w="5463" w:type="dxa"/>
            <w:gridSpan w:val="6"/>
          </w:tcPr>
          <w:p w14:paraId="5389F9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Physical Demands</w:t>
            </w:r>
          </w:p>
          <w:p w14:paraId="6F3AFA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is spent in the following physical activities.  The amount of time spent for each physical activity is indicated below</w:t>
            </w:r>
          </w:p>
        </w:tc>
      </w:tr>
      <w:tr w:rsidR="000B6D5C" w:rsidRPr="006968E9" w14:paraId="2035205B" w14:textId="77777777" w:rsidTr="00CC2A22">
        <w:tc>
          <w:tcPr>
            <w:tcW w:w="2133" w:type="dxa"/>
          </w:tcPr>
          <w:p w14:paraId="0112AF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4D24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0FA3EE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B4C73F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F0AC1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4A9DBBA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C6308F8" w14:textId="77777777" w:rsidTr="000B6D5C">
        <w:tc>
          <w:tcPr>
            <w:tcW w:w="2133" w:type="dxa"/>
          </w:tcPr>
          <w:p w14:paraId="3127145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Standing</w:t>
            </w:r>
          </w:p>
        </w:tc>
        <w:tc>
          <w:tcPr>
            <w:tcW w:w="630" w:type="dxa"/>
          </w:tcPr>
          <w:p w14:paraId="4344C3F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1EE3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C1AC4F9" w14:textId="51324697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2A03886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6494D2A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4E848EA" w14:textId="77777777" w:rsidTr="000B6D5C">
        <w:tc>
          <w:tcPr>
            <w:tcW w:w="2133" w:type="dxa"/>
          </w:tcPr>
          <w:p w14:paraId="3E5BEE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Walking</w:t>
            </w:r>
          </w:p>
        </w:tc>
        <w:tc>
          <w:tcPr>
            <w:tcW w:w="630" w:type="dxa"/>
          </w:tcPr>
          <w:p w14:paraId="67E9FC5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81CA2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351762" w14:textId="44EBA602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6BCEBC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525598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4D12516" w14:textId="77777777" w:rsidTr="000B6D5C">
        <w:tc>
          <w:tcPr>
            <w:tcW w:w="2133" w:type="dxa"/>
          </w:tcPr>
          <w:p w14:paraId="4E420D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Sitting</w:t>
            </w:r>
          </w:p>
        </w:tc>
        <w:tc>
          <w:tcPr>
            <w:tcW w:w="630" w:type="dxa"/>
          </w:tcPr>
          <w:p w14:paraId="571669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1D26DB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0C6D4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6C1CBC3" w14:textId="29EDD438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14:paraId="03B2FE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FF2E668" w14:textId="77777777" w:rsidTr="000B6D5C">
        <w:tc>
          <w:tcPr>
            <w:tcW w:w="2133" w:type="dxa"/>
          </w:tcPr>
          <w:p w14:paraId="6688812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Talking and/or Hearing</w:t>
            </w:r>
          </w:p>
        </w:tc>
        <w:tc>
          <w:tcPr>
            <w:tcW w:w="630" w:type="dxa"/>
          </w:tcPr>
          <w:p w14:paraId="1DD080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DBB0B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170B2A" w14:textId="6965824E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1403F5" w14:textId="6E3459CA" w:rsidR="000B6D5C" w:rsidRPr="006968E9" w:rsidRDefault="00774AE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14:paraId="76E87C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2E024EF" w14:textId="77777777" w:rsidTr="000B6D5C">
        <w:tc>
          <w:tcPr>
            <w:tcW w:w="2133" w:type="dxa"/>
          </w:tcPr>
          <w:p w14:paraId="347E111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Using hands to handle, feel</w:t>
            </w:r>
          </w:p>
        </w:tc>
        <w:tc>
          <w:tcPr>
            <w:tcW w:w="630" w:type="dxa"/>
          </w:tcPr>
          <w:p w14:paraId="6362EC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239D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55DC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2F61272" w14:textId="55F9E78E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14:paraId="452E78E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9F501B8" w14:textId="77777777" w:rsidTr="000B6D5C">
        <w:tc>
          <w:tcPr>
            <w:tcW w:w="2133" w:type="dxa"/>
          </w:tcPr>
          <w:p w14:paraId="0BF5AC7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Kneeling</w:t>
            </w:r>
          </w:p>
        </w:tc>
        <w:tc>
          <w:tcPr>
            <w:tcW w:w="630" w:type="dxa"/>
          </w:tcPr>
          <w:p w14:paraId="6AE5D0DB" w14:textId="3305DA2C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0D8A3EEC" w14:textId="650871E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B9CA3C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4AE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E9A1E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F27FB2A" w14:textId="77777777" w:rsidTr="000B6D5C">
        <w:tc>
          <w:tcPr>
            <w:tcW w:w="2133" w:type="dxa"/>
          </w:tcPr>
          <w:p w14:paraId="074FD1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Squatting</w:t>
            </w:r>
          </w:p>
        </w:tc>
        <w:tc>
          <w:tcPr>
            <w:tcW w:w="630" w:type="dxa"/>
          </w:tcPr>
          <w:p w14:paraId="1C2F8248" w14:textId="028F961E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65A5C677" w14:textId="77A7377B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BBB9E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3D83B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6C69E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5B7026E" w14:textId="77777777" w:rsidTr="000B6D5C">
        <w:tc>
          <w:tcPr>
            <w:tcW w:w="2133" w:type="dxa"/>
          </w:tcPr>
          <w:p w14:paraId="1BDB6D3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Crouching</w:t>
            </w:r>
          </w:p>
        </w:tc>
        <w:tc>
          <w:tcPr>
            <w:tcW w:w="630" w:type="dxa"/>
          </w:tcPr>
          <w:p w14:paraId="4BF9096E" w14:textId="597E9EFD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2BEB9AE0" w14:textId="5AFB598C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8A15C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53DAB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FAB9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8C02B4C" w14:textId="77777777" w:rsidTr="000B6D5C">
        <w:tc>
          <w:tcPr>
            <w:tcW w:w="2133" w:type="dxa"/>
          </w:tcPr>
          <w:p w14:paraId="18E513B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Crawling</w:t>
            </w:r>
          </w:p>
        </w:tc>
        <w:tc>
          <w:tcPr>
            <w:tcW w:w="630" w:type="dxa"/>
          </w:tcPr>
          <w:p w14:paraId="2731766C" w14:textId="69A6428D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2F98D026" w14:textId="02BC9F2F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475FD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7D6F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021B8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7A7BF03" w14:textId="77777777" w:rsidTr="000B6D5C">
        <w:tc>
          <w:tcPr>
            <w:tcW w:w="2133" w:type="dxa"/>
          </w:tcPr>
          <w:p w14:paraId="0F49DC3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Reaching overhead</w:t>
            </w:r>
          </w:p>
        </w:tc>
        <w:tc>
          <w:tcPr>
            <w:tcW w:w="630" w:type="dxa"/>
          </w:tcPr>
          <w:p w14:paraId="1F9259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8D4C7F" w14:textId="2A54089F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63BC713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F5107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98B6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107A9A5" w14:textId="77777777" w:rsidTr="000B6D5C">
        <w:tc>
          <w:tcPr>
            <w:tcW w:w="2133" w:type="dxa"/>
          </w:tcPr>
          <w:p w14:paraId="2957B93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ing forward</w:t>
            </w:r>
          </w:p>
        </w:tc>
        <w:tc>
          <w:tcPr>
            <w:tcW w:w="630" w:type="dxa"/>
          </w:tcPr>
          <w:p w14:paraId="25697F1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B3DAF2F" w14:textId="74DB76BA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687674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5C03C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C090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F904086" w14:textId="77777777" w:rsidTr="000B6D5C">
        <w:tc>
          <w:tcPr>
            <w:tcW w:w="2133" w:type="dxa"/>
          </w:tcPr>
          <w:p w14:paraId="3E03D06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Tasting or Smelling</w:t>
            </w:r>
          </w:p>
        </w:tc>
        <w:tc>
          <w:tcPr>
            <w:tcW w:w="630" w:type="dxa"/>
          </w:tcPr>
          <w:p w14:paraId="335E8809" w14:textId="19337F88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4C9596D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C87A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056E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25D47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E747A38" w14:textId="77777777" w:rsidTr="000B6D5C">
        <w:tc>
          <w:tcPr>
            <w:tcW w:w="2133" w:type="dxa"/>
          </w:tcPr>
          <w:p w14:paraId="0C08384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Climbing Stairs</w:t>
            </w:r>
          </w:p>
        </w:tc>
        <w:tc>
          <w:tcPr>
            <w:tcW w:w="630" w:type="dxa"/>
          </w:tcPr>
          <w:p w14:paraId="32632541" w14:textId="67B03363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2098E9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554307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D37A7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0D83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7EA2F8" w14:textId="77777777" w:rsidTr="000B6D5C">
        <w:tc>
          <w:tcPr>
            <w:tcW w:w="2133" w:type="dxa"/>
          </w:tcPr>
          <w:p w14:paraId="058199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Rotating Trunk</w:t>
            </w:r>
          </w:p>
        </w:tc>
        <w:tc>
          <w:tcPr>
            <w:tcW w:w="630" w:type="dxa"/>
          </w:tcPr>
          <w:p w14:paraId="57E99C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8309F17" w14:textId="6DB04989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3C5407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B290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34C34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5D9F262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3E3EE4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Flexing Trunk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DDA7FBB" w14:textId="1F01EE2E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262E4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E7CBB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7F366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56B7E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30BCC28" w14:textId="77777777" w:rsidTr="000B6D5C">
        <w:tc>
          <w:tcPr>
            <w:tcW w:w="546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346EF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67910F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weight be lifted:</w:t>
            </w:r>
          </w:p>
        </w:tc>
      </w:tr>
      <w:tr w:rsidR="000B6D5C" w:rsidRPr="006968E9" w14:paraId="495CDE54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36A3F8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868A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388223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9615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0B0FD4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0F1DA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02848F5A" w14:textId="77777777" w:rsidTr="000B6D5C">
        <w:tc>
          <w:tcPr>
            <w:tcW w:w="2133" w:type="dxa"/>
          </w:tcPr>
          <w:p w14:paraId="0ACA0AD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040DC6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F8A96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AF84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26D9D2A" w14:textId="281B1349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14:paraId="02333BA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35D0345" w14:textId="77777777" w:rsidTr="000B6D5C">
        <w:tc>
          <w:tcPr>
            <w:tcW w:w="2133" w:type="dxa"/>
          </w:tcPr>
          <w:p w14:paraId="327C11B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5CC075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E739030" w14:textId="31BF9051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126F58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491EA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CCBD9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90ECD8" w14:textId="77777777" w:rsidTr="000B6D5C">
        <w:tc>
          <w:tcPr>
            <w:tcW w:w="2133" w:type="dxa"/>
          </w:tcPr>
          <w:p w14:paraId="125337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40 pounds</w:t>
            </w:r>
          </w:p>
        </w:tc>
        <w:tc>
          <w:tcPr>
            <w:tcW w:w="630" w:type="dxa"/>
          </w:tcPr>
          <w:p w14:paraId="1D933CA2" w14:textId="7DD373CA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489C56E" w14:textId="6A1B29C0" w:rsidR="000B6D5C" w:rsidRPr="006968E9" w:rsidRDefault="005134AF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2467D7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CC522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F77F8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3765711" w14:textId="77777777" w:rsidTr="000B6D5C">
        <w:tc>
          <w:tcPr>
            <w:tcW w:w="2133" w:type="dxa"/>
          </w:tcPr>
          <w:p w14:paraId="6ADB1D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7316A4BE" w14:textId="1ED57418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BB0309" w14:textId="2F1DA1D0" w:rsidR="000B6D5C" w:rsidRPr="006968E9" w:rsidRDefault="005134AF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0F704D6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5660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6B39C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6BF3F55" w14:textId="77777777" w:rsidTr="000B6D5C">
        <w:tc>
          <w:tcPr>
            <w:tcW w:w="2133" w:type="dxa"/>
          </w:tcPr>
          <w:p w14:paraId="7DF717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75 pounds</w:t>
            </w:r>
          </w:p>
        </w:tc>
        <w:tc>
          <w:tcPr>
            <w:tcW w:w="630" w:type="dxa"/>
          </w:tcPr>
          <w:p w14:paraId="0B58A0D0" w14:textId="61D968FA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621E0B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5BC5E1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7152E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486E9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9F7071" w14:textId="77777777" w:rsidTr="000B6D5C">
        <w:tc>
          <w:tcPr>
            <w:tcW w:w="2133" w:type="dxa"/>
          </w:tcPr>
          <w:p w14:paraId="41ED5D2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4A1C2ACA" w14:textId="6C9D1D14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35A25E0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FCFE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4CD2E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7730F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03263CF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28A97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16D9EF" w14:textId="6271756F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B36C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558F8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70677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3F15C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2EC43C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82BB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FH = Floor to Waist, H = Horizontally, O = Overhead, WA = With Assistance</w:t>
            </w:r>
          </w:p>
          <w:p w14:paraId="2FE8270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00D663" w14:textId="77777777" w:rsidTr="000B6D5C">
        <w:tc>
          <w:tcPr>
            <w:tcW w:w="5463" w:type="dxa"/>
            <w:gridSpan w:val="6"/>
            <w:tcBorders>
              <w:top w:val="nil"/>
              <w:left w:val="nil"/>
              <w:right w:val="nil"/>
            </w:tcBorders>
          </w:tcPr>
          <w:p w14:paraId="352B199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5180E5E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force be exerted by pushing/pulling:</w:t>
            </w:r>
          </w:p>
        </w:tc>
      </w:tr>
      <w:tr w:rsidR="000B6D5C" w:rsidRPr="006968E9" w14:paraId="5E5F216F" w14:textId="77777777" w:rsidTr="00F77317">
        <w:tc>
          <w:tcPr>
            <w:tcW w:w="2133" w:type="dxa"/>
            <w:tcBorders>
              <w:top w:val="nil"/>
            </w:tcBorders>
          </w:tcPr>
          <w:p w14:paraId="102D7D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3C302E9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1F78E2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BA47AC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007D2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C6D9F1" w:themeFill="text2" w:themeFillTint="33"/>
          </w:tcPr>
          <w:p w14:paraId="772841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15D50AB" w14:textId="77777777" w:rsidTr="000B6D5C">
        <w:tc>
          <w:tcPr>
            <w:tcW w:w="2133" w:type="dxa"/>
          </w:tcPr>
          <w:p w14:paraId="02928B2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4AF0F2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A2F69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DBB116" w14:textId="35B31631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0D2580D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CCAED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17C3804" w14:textId="77777777" w:rsidTr="000B6D5C">
        <w:tc>
          <w:tcPr>
            <w:tcW w:w="2133" w:type="dxa"/>
          </w:tcPr>
          <w:p w14:paraId="63EC77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01B81399" w14:textId="32671ABC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0DD48FB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9ABE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865BB8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1D708D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216C6D6" w14:textId="77777777" w:rsidTr="000B6D5C">
        <w:tc>
          <w:tcPr>
            <w:tcW w:w="2133" w:type="dxa"/>
          </w:tcPr>
          <w:p w14:paraId="557DC5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551257BF" w14:textId="38797C55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3BBD1A1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09DFC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F283E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BA60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0E1B48E" w14:textId="77777777" w:rsidTr="000B6D5C">
        <w:tc>
          <w:tcPr>
            <w:tcW w:w="2133" w:type="dxa"/>
          </w:tcPr>
          <w:p w14:paraId="0ED6A96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5C2DADF5" w14:textId="27A3A125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5F776C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37D712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69F2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78C3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DFC14E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7DD88B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7D8D04" w14:textId="4B69E13B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97C5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6E2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DA92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34FD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4BCC185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7ABAA0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WA = With Assistance</w:t>
            </w:r>
          </w:p>
        </w:tc>
      </w:tr>
    </w:tbl>
    <w:p w14:paraId="3858FD48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</w:pPr>
    </w:p>
    <w:p w14:paraId="48F9978F" w14:textId="77777777" w:rsidR="0051719C" w:rsidRPr="00790062" w:rsidRDefault="0051719C" w:rsidP="0051719C">
      <w:pPr>
        <w:pStyle w:val="Subtitle"/>
        <w:jc w:val="center"/>
        <w:rPr>
          <w:rFonts w:ascii="Arial" w:hAnsi="Arial"/>
          <w:b w:val="0"/>
          <w:i w:val="0"/>
          <w:sz w:val="22"/>
          <w:szCs w:val="22"/>
        </w:rPr>
      </w:pPr>
    </w:p>
    <w:p w14:paraId="2A383213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48E5D6AC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3469612C" w14:textId="77777777" w:rsidR="0051719C" w:rsidRPr="00280EB3" w:rsidRDefault="0051719C" w:rsidP="0051719C">
      <w:pPr>
        <w:pStyle w:val="Subtitle"/>
        <w:rPr>
          <w:rFonts w:ascii="Arial" w:hAnsi="Arial" w:cs="Arial"/>
          <w:i w:val="0"/>
          <w:sz w:val="20"/>
        </w:rPr>
      </w:pPr>
      <w:r w:rsidRPr="00280EB3">
        <w:rPr>
          <w:rFonts w:ascii="Arial" w:hAnsi="Arial" w:cs="Arial"/>
          <w:i w:val="0"/>
          <w:sz w:val="20"/>
          <w:u w:val="single"/>
        </w:rPr>
        <w:t>The typical noise level is:</w:t>
      </w:r>
      <w:r w:rsidRPr="00280EB3">
        <w:rPr>
          <w:rFonts w:ascii="Arial" w:hAnsi="Arial" w:cs="Arial"/>
          <w:i w:val="0"/>
          <w:sz w:val="20"/>
        </w:rPr>
        <w:tab/>
      </w:r>
      <w:r w:rsidRPr="00280EB3">
        <w:rPr>
          <w:rFonts w:ascii="Arial" w:hAnsi="Arial" w:cs="Arial"/>
          <w:i w:val="0"/>
          <w:sz w:val="20"/>
          <w:u w:val="single"/>
        </w:rPr>
        <w:t>Hearing Requirements:</w:t>
      </w:r>
    </w:p>
    <w:p w14:paraId="49C1A2E9" w14:textId="0E83F12D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80EB3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0"/>
      <w:r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Very Quiet</w:t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A437D7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1"/>
      <w:r w:rsidRPr="00280EB3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equipment alarms</w:t>
      </w:r>
    </w:p>
    <w:p w14:paraId="24939AE4" w14:textId="106E58C5" w:rsidR="0051719C" w:rsidRDefault="00A437D7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2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Quiet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6"/>
          <w:szCs w:val="16"/>
        </w:rPr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3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person call</w:t>
      </w:r>
    </w:p>
    <w:p w14:paraId="4DA9D2ED" w14:textId="130D42FD" w:rsidR="0051719C" w:rsidRDefault="000B6D5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4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Moderate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 w:rsidR="00A437D7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A437D7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5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instructions from</w:t>
      </w:r>
    </w:p>
    <w:p w14:paraId="070DAD7C" w14:textId="77777777" w:rsidR="0051719C" w:rsidRDefault="00CC2A22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6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Loud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  <w:t xml:space="preserve">       </w:t>
      </w:r>
      <w:r w:rsidR="000B6D5C">
        <w:rPr>
          <w:rFonts w:ascii="Arial Narrow" w:hAnsi="Arial Narrow" w:cs="Arial"/>
          <w:b w:val="0"/>
          <w:i w:val="0"/>
          <w:sz w:val="16"/>
          <w:szCs w:val="16"/>
        </w:rPr>
        <w:t>employees or leaders</w:t>
      </w:r>
    </w:p>
    <w:p w14:paraId="32C52A4A" w14:textId="77777777" w:rsidR="0051719C" w:rsidRPr="0043027D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43027D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7"/>
      <w:r w:rsidRPr="0043027D">
        <w:rPr>
          <w:rFonts w:ascii="Arial Narrow" w:hAnsi="Arial Narrow" w:cs="Arial"/>
          <w:b w:val="0"/>
          <w:i w:val="0"/>
          <w:sz w:val="18"/>
          <w:szCs w:val="18"/>
        </w:rPr>
        <w:t xml:space="preserve">  Very Loud Noise</w:t>
      </w:r>
    </w:p>
    <w:p w14:paraId="50F43438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4384324B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418A3AF1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F040544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084AFA1E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F6A007A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0A12F45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tbl>
      <w:tblPr>
        <w:tblpPr w:leftFromText="180" w:rightFromText="180" w:vertAnchor="text" w:horzAnchor="margin" w:tblpXSpec="right" w:tblpY="68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70F8C1E2" w14:textId="77777777" w:rsidTr="000B6D5C">
        <w:tc>
          <w:tcPr>
            <w:tcW w:w="5463" w:type="dxa"/>
            <w:gridSpan w:val="6"/>
          </w:tcPr>
          <w:p w14:paraId="229F59F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Repetitive Motion</w:t>
            </w:r>
          </w:p>
          <w:p w14:paraId="564A06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requires the following hours of repetitive activities</w:t>
            </w:r>
            <w:r w:rsidR="00CC2A22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6665968A" w14:textId="77777777" w:rsidTr="00F77317">
        <w:tc>
          <w:tcPr>
            <w:tcW w:w="2133" w:type="dxa"/>
          </w:tcPr>
          <w:p w14:paraId="1232EA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6646DB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5D2C9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1 – 2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276AB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 – 4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D8E8F3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5 – 6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5119D0A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7 +</w:t>
            </w:r>
          </w:p>
        </w:tc>
      </w:tr>
      <w:tr w:rsidR="000B6D5C" w:rsidRPr="006968E9" w14:paraId="7EEF8CC2" w14:textId="77777777" w:rsidTr="000B6D5C">
        <w:tc>
          <w:tcPr>
            <w:tcW w:w="2133" w:type="dxa"/>
          </w:tcPr>
          <w:p w14:paraId="624D1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foot control</w:t>
            </w:r>
          </w:p>
        </w:tc>
        <w:tc>
          <w:tcPr>
            <w:tcW w:w="630" w:type="dxa"/>
          </w:tcPr>
          <w:p w14:paraId="422F9901" w14:textId="21D6F2E6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370DA04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CB2A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D274E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FC23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43D88A2" w14:textId="77777777" w:rsidTr="000B6D5C">
        <w:tc>
          <w:tcPr>
            <w:tcW w:w="2133" w:type="dxa"/>
          </w:tcPr>
          <w:p w14:paraId="46F7F4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hands</w:t>
            </w:r>
          </w:p>
        </w:tc>
        <w:tc>
          <w:tcPr>
            <w:tcW w:w="630" w:type="dxa"/>
          </w:tcPr>
          <w:p w14:paraId="3163F15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E2F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CF27F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E5D5" w14:textId="2B80C73D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810" w:type="dxa"/>
          </w:tcPr>
          <w:p w14:paraId="4FA6FC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731DBDB" w14:textId="77777777" w:rsidTr="000B6D5C">
        <w:tc>
          <w:tcPr>
            <w:tcW w:w="2133" w:type="dxa"/>
          </w:tcPr>
          <w:p w14:paraId="57AF9D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simple/light</w:t>
            </w:r>
          </w:p>
        </w:tc>
        <w:tc>
          <w:tcPr>
            <w:tcW w:w="630" w:type="dxa"/>
          </w:tcPr>
          <w:p w14:paraId="072F5C8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FDE2E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CF6069E" w14:textId="77777777" w:rsidR="000B6D5C" w:rsidRPr="000A6675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68A14E" w14:textId="66DFB809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810" w:type="dxa"/>
          </w:tcPr>
          <w:p w14:paraId="4A0119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7D79501" w14:textId="77777777" w:rsidTr="000B6D5C">
        <w:tc>
          <w:tcPr>
            <w:tcW w:w="2133" w:type="dxa"/>
          </w:tcPr>
          <w:p w14:paraId="3ECC17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firm/heavy</w:t>
            </w:r>
          </w:p>
        </w:tc>
        <w:tc>
          <w:tcPr>
            <w:tcW w:w="630" w:type="dxa"/>
          </w:tcPr>
          <w:p w14:paraId="36BC0859" w14:textId="4DC3F146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6699055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76FA21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AB30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27E71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8413B05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647C0C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Fine dexterity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EDBD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6315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EEC8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9BC6D4" w14:textId="4755D449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27B4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F2AE8D3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98219F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 = Right, L = Left, B = Both</w:t>
            </w:r>
          </w:p>
        </w:tc>
      </w:tr>
      <w:tr w:rsidR="000B6D5C" w:rsidRPr="006968E9" w14:paraId="38CF05B9" w14:textId="77777777" w:rsidTr="000B6D5C"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2ED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</w:p>
        </w:tc>
      </w:tr>
      <w:tr w:rsidR="00CC2A22" w:rsidRPr="006968E9" w14:paraId="4F8FC468" w14:textId="77777777" w:rsidTr="00612888">
        <w:tc>
          <w:tcPr>
            <w:tcW w:w="5463" w:type="dxa"/>
            <w:gridSpan w:val="6"/>
            <w:tcBorders>
              <w:top w:val="single" w:sz="4" w:space="0" w:color="auto"/>
            </w:tcBorders>
          </w:tcPr>
          <w:p w14:paraId="791B4E17" w14:textId="77777777" w:rsid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Work Environment Conditions</w:t>
            </w:r>
          </w:p>
          <w:p w14:paraId="278FB7ED" w14:textId="77777777" w:rsidR="00CC2A22" w:rsidRP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This job requires exposure to the following environmental conditions.  The amount of time spent in these conditions is indicated</w:t>
            </w:r>
            <w:r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55E7F429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596EA44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4A1BB4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9A20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2E6778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846E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99C8D5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4833A27" w14:textId="77777777" w:rsidTr="000B6D5C">
        <w:tc>
          <w:tcPr>
            <w:tcW w:w="2133" w:type="dxa"/>
          </w:tcPr>
          <w:p w14:paraId="3E8EBEC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Wet, humid (non-weather)</w:t>
            </w:r>
          </w:p>
        </w:tc>
        <w:tc>
          <w:tcPr>
            <w:tcW w:w="630" w:type="dxa"/>
          </w:tcPr>
          <w:p w14:paraId="0538E79B" w14:textId="666D4925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319D1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8A751B" w14:textId="10068D74" w:rsidR="000B6D5C" w:rsidRPr="006968E9" w:rsidRDefault="00774AE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1ABB72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41E2B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6249DE5" w14:textId="77777777" w:rsidTr="000B6D5C">
        <w:tc>
          <w:tcPr>
            <w:tcW w:w="2133" w:type="dxa"/>
          </w:tcPr>
          <w:p w14:paraId="295ACC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Near moving mechanical parts</w:t>
            </w:r>
          </w:p>
        </w:tc>
        <w:tc>
          <w:tcPr>
            <w:tcW w:w="630" w:type="dxa"/>
          </w:tcPr>
          <w:p w14:paraId="1B6323CA" w14:textId="407FBAE9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0AA1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86A068E" w14:textId="099BFE84" w:rsidR="000B6D5C" w:rsidRPr="006968E9" w:rsidRDefault="00774AE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068A33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D46B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F009D07" w14:textId="77777777" w:rsidTr="000B6D5C">
        <w:tc>
          <w:tcPr>
            <w:tcW w:w="2133" w:type="dxa"/>
          </w:tcPr>
          <w:p w14:paraId="35CA34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Fumes or airbo</w:t>
            </w: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rne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 xml:space="preserve"> particles</w:t>
            </w:r>
          </w:p>
        </w:tc>
        <w:tc>
          <w:tcPr>
            <w:tcW w:w="630" w:type="dxa"/>
          </w:tcPr>
          <w:p w14:paraId="293AE894" w14:textId="69688165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53F94F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E5E7FC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A5801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D34006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6F9A53E" w14:textId="77777777" w:rsidTr="000B6D5C">
        <w:tc>
          <w:tcPr>
            <w:tcW w:w="2133" w:type="dxa"/>
          </w:tcPr>
          <w:p w14:paraId="7594E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Toxic or caustic chemicals</w:t>
            </w:r>
          </w:p>
        </w:tc>
        <w:tc>
          <w:tcPr>
            <w:tcW w:w="630" w:type="dxa"/>
          </w:tcPr>
          <w:p w14:paraId="6CE43D74" w14:textId="6938E43E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0B167CA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8B91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029BA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DBB6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E88E7C" w14:textId="77777777" w:rsidTr="000B6D5C">
        <w:tc>
          <w:tcPr>
            <w:tcW w:w="2133" w:type="dxa"/>
          </w:tcPr>
          <w:p w14:paraId="3244E6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Outdoor weather conditions</w:t>
            </w:r>
          </w:p>
        </w:tc>
        <w:tc>
          <w:tcPr>
            <w:tcW w:w="630" w:type="dxa"/>
          </w:tcPr>
          <w:p w14:paraId="185852C5" w14:textId="46991596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0F6C1DC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1BFC08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448BA7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526BB3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8182205" w14:textId="77777777" w:rsidTr="000B6D5C">
        <w:tc>
          <w:tcPr>
            <w:tcW w:w="2133" w:type="dxa"/>
          </w:tcPr>
          <w:p w14:paraId="49AF07A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cold (non-weather)</w:t>
            </w:r>
          </w:p>
        </w:tc>
        <w:tc>
          <w:tcPr>
            <w:tcW w:w="630" w:type="dxa"/>
          </w:tcPr>
          <w:p w14:paraId="5AC5A55A" w14:textId="79DDE704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</w:tcPr>
          <w:p w14:paraId="6B65480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8A438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DC1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0EBA9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467F4BE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10DDEF6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heat (non-weather)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356D13" w14:textId="50F48840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A6500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5862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C0DEE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33E1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952878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4324D1C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Risk of electrical shock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906DF8" w14:textId="501BEC92" w:rsidR="000B6D5C" w:rsidRPr="006968E9" w:rsidRDefault="007161C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D7C98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5AA1B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FA143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E640D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14:paraId="5E25DD32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DA3A5DF" w14:textId="77777777" w:rsidR="000B6D5C" w:rsidRDefault="000B6D5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A1F4CA1" w14:textId="77777777" w:rsidR="0051719C" w:rsidRPr="00CC2A22" w:rsidRDefault="00CC2A22" w:rsidP="00CC2A22">
      <w:pPr>
        <w:pStyle w:val="Subtitle"/>
        <w:spacing w:line="276" w:lineRule="auto"/>
        <w:rPr>
          <w:rFonts w:ascii="Arial Narrow" w:hAnsi="Arial Narrow" w:cs="Arial"/>
          <w:i w:val="0"/>
          <w:sz w:val="20"/>
        </w:rPr>
      </w:pPr>
      <w:r w:rsidRPr="00CC2A22">
        <w:rPr>
          <w:rFonts w:ascii="Arial Narrow" w:hAnsi="Arial Narrow" w:cs="Arial"/>
          <w:i w:val="0"/>
          <w:sz w:val="20"/>
        </w:rPr>
        <w:t>VISION REQUIREMENTS</w:t>
      </w:r>
      <w:r w:rsidR="0051719C" w:rsidRPr="00CC2A22">
        <w:rPr>
          <w:rFonts w:ascii="Arial Narrow" w:hAnsi="Arial Narrow" w:cs="Arial"/>
          <w:i w:val="0"/>
          <w:sz w:val="20"/>
        </w:rPr>
        <w:t>:</w:t>
      </w:r>
    </w:p>
    <w:p w14:paraId="5DCB96A0" w14:textId="188D9342" w:rsidR="0051719C" w:rsidRPr="00CC2A22" w:rsidRDefault="00A437D7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8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Close vision (clear vision at 20 inches or less)</w:t>
      </w:r>
    </w:p>
    <w:p w14:paraId="665E65AB" w14:textId="2CF6737C" w:rsidR="0051719C" w:rsidRPr="00CC2A22" w:rsidRDefault="00A437D7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9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9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Distance vision (clear vision at 20 ft or more)</w:t>
      </w:r>
    </w:p>
    <w:p w14:paraId="4E6F4064" w14:textId="6AAB2F37" w:rsidR="0051719C" w:rsidRPr="00CC2A22" w:rsidRDefault="00A437D7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0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0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Peripheral vision (ability to observe an area that can be seen up and down or to the left and right while eyes are fixed on a given point</w:t>
      </w:r>
    </w:p>
    <w:p w14:paraId="1D060C0E" w14:textId="3FFDD8B8" w:rsidR="0051719C" w:rsidRPr="00CC2A22" w:rsidRDefault="00A437D7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1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1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Depth perception (3-dimensional vision, ability to judge distance and spatial relationships</w:t>
      </w:r>
    </w:p>
    <w:p w14:paraId="0C0932C1" w14:textId="59A9406A" w:rsidR="0051719C" w:rsidRPr="00CC2A22" w:rsidRDefault="00A437D7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2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2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Ability to adjust focus (ability to adjust the eye to bring an object into sharp focus)</w:t>
      </w:r>
    </w:p>
    <w:p w14:paraId="57ECDC65" w14:textId="77777777" w:rsidR="0051719C" w:rsidRPr="00CC2A22" w:rsidRDefault="00CC2A22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3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No special vision requirements</w:t>
      </w:r>
    </w:p>
    <w:p w14:paraId="34CFF711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</w:p>
    <w:p w14:paraId="294621FE" w14:textId="77777777" w:rsidR="0051719C" w:rsidRPr="00CC2A22" w:rsidRDefault="0051719C" w:rsidP="005249DC">
      <w:pPr>
        <w:pStyle w:val="Subtitle"/>
        <w:spacing w:line="276" w:lineRule="auto"/>
        <w:rPr>
          <w:rFonts w:ascii="Arial Narrow" w:hAnsi="Arial Narrow" w:cs="Arial"/>
          <w:i w:val="0"/>
          <w:sz w:val="20"/>
          <w:szCs w:val="18"/>
        </w:rPr>
      </w:pPr>
      <w:r w:rsidRPr="00CC2A22">
        <w:rPr>
          <w:rFonts w:ascii="Arial Narrow" w:hAnsi="Arial Narrow" w:cs="Arial"/>
          <w:i w:val="0"/>
          <w:sz w:val="20"/>
          <w:szCs w:val="18"/>
        </w:rPr>
        <w:t>OTHER PHYSICAL/MENTAL DEMANDS:</w:t>
      </w:r>
    </w:p>
    <w:p w14:paraId="0292C673" w14:textId="7FA4D08F" w:rsidR="0051719C" w:rsidRPr="00CC2A22" w:rsidRDefault="00A437D7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Travel is required:</w:t>
      </w:r>
    </w:p>
    <w:p w14:paraId="53D3CD98" w14:textId="45620D22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A437D7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437D7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A437D7">
        <w:rPr>
          <w:rFonts w:ascii="Arial" w:hAnsi="Arial" w:cs="Arial"/>
          <w:b w:val="0"/>
          <w:i w:val="0"/>
          <w:sz w:val="18"/>
          <w:szCs w:val="18"/>
        </w:rPr>
      </w:r>
      <w:r w:rsidR="00A437D7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A437D7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less than 50% of the time</w:t>
      </w:r>
    </w:p>
    <w:p w14:paraId="7F831350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50% of the time</w:t>
      </w:r>
    </w:p>
    <w:p w14:paraId="6288E5C3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More than 50% of the time</w: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38E353DD" w14:textId="2BE46400" w:rsidR="0051719C" w:rsidRPr="00CC2A22" w:rsidRDefault="00A437D7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4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4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High volume workload</w:t>
      </w:r>
    </w:p>
    <w:p w14:paraId="04151FF4" w14:textId="77777777" w:rsidR="0051719C" w:rsidRPr="00CC2A22" w:rsidRDefault="00CA4A30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5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Mentally stressful conditions</w:t>
      </w:r>
    </w:p>
    <w:p w14:paraId="39777EE0" w14:textId="17785754" w:rsidR="0051719C" w:rsidRPr="00CC2A22" w:rsidRDefault="00A437D7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25% or less of the time</w:t>
      </w:r>
    </w:p>
    <w:p w14:paraId="384B29CC" w14:textId="5D9EAAD1" w:rsidR="0051719C" w:rsidRPr="00CC2A22" w:rsidRDefault="00CA4A3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6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25-50% of the time</w:t>
      </w:r>
    </w:p>
    <w:bookmarkStart w:id="17" w:name="Check17"/>
    <w:p w14:paraId="368F4975" w14:textId="77777777" w:rsidR="0051719C" w:rsidRPr="00CC2A22" w:rsidRDefault="00D7397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7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More than 50% of the time</w:t>
      </w:r>
    </w:p>
    <w:p w14:paraId="3201D8E2" w14:textId="77777777" w:rsidR="0051719C" w:rsidRDefault="00CA4A30" w:rsidP="005249DC">
      <w:pPr>
        <w:pStyle w:val="Subtitle"/>
        <w:spacing w:line="276" w:lineRule="auto"/>
        <w:rPr>
          <w:b w:val="0"/>
          <w:i w:val="0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Other:</w:t>
      </w:r>
      <w:r w:rsidR="0051719C">
        <w:rPr>
          <w:rFonts w:ascii="Arial Narrow" w:hAnsi="Arial Narrow" w:cs="Arial"/>
          <w:b w:val="0"/>
          <w:i w:val="0"/>
          <w:sz w:val="18"/>
          <w:szCs w:val="18"/>
        </w:rPr>
        <w:t xml:space="preserve"> __________________________</w:t>
      </w:r>
      <w:r w:rsidR="000B6D5C">
        <w:rPr>
          <w:rFonts w:ascii="Arial Narrow" w:hAnsi="Arial Narrow" w:cs="Arial"/>
          <w:b w:val="0"/>
          <w:i w:val="0"/>
          <w:sz w:val="18"/>
          <w:szCs w:val="18"/>
        </w:rPr>
        <w:t>_____________________________</w:t>
      </w:r>
    </w:p>
    <w:p w14:paraId="0BEA259B" w14:textId="77777777" w:rsidR="0051719C" w:rsidRDefault="0051719C" w:rsidP="005249DC">
      <w:pPr>
        <w:spacing w:line="276" w:lineRule="auto"/>
        <w:rPr>
          <w:rFonts w:ascii="CG Times" w:hAnsi="CG Times"/>
          <w:b/>
          <w:i/>
          <w:sz w:val="28"/>
        </w:rPr>
      </w:pPr>
      <w:r>
        <w:rPr>
          <w:rFonts w:ascii="Arial Narrow" w:hAnsi="Arial Narrow" w:cs="Arial"/>
          <w:b/>
          <w:i/>
          <w:sz w:val="18"/>
          <w:szCs w:val="18"/>
        </w:rPr>
        <w:t>_______________________________________________________</w:t>
      </w:r>
    </w:p>
    <w:p w14:paraId="30B15412" w14:textId="77777777" w:rsidR="0051719C" w:rsidRPr="001B1FCC" w:rsidRDefault="0051719C" w:rsidP="0051719C">
      <w:pPr>
        <w:pStyle w:val="Subtitle"/>
        <w:rPr>
          <w:rFonts w:ascii="Arial Narrow" w:hAnsi="Arial Narrow" w:cs="Arial"/>
          <w:i w:val="0"/>
          <w:sz w:val="18"/>
          <w:szCs w:val="18"/>
          <w:u w:val="single"/>
        </w:rPr>
      </w:pPr>
    </w:p>
    <w:p w14:paraId="1DF30930" w14:textId="77777777" w:rsidR="0051719C" w:rsidRPr="0043027D" w:rsidRDefault="0051719C" w:rsidP="0051719C">
      <w:pPr>
        <w:pStyle w:val="Subtitle"/>
        <w:rPr>
          <w:rFonts w:ascii="Arial" w:hAnsi="Arial" w:cs="Arial"/>
          <w:b w:val="0"/>
          <w:i w:val="0"/>
          <w:sz w:val="18"/>
          <w:szCs w:val="18"/>
        </w:rPr>
        <w:sectPr w:rsidR="0051719C" w:rsidRPr="0043027D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  <w:r w:rsidRPr="0043027D">
        <w:rPr>
          <w:rFonts w:ascii="Arial" w:hAnsi="Arial" w:cs="Arial"/>
          <w:sz w:val="20"/>
        </w:rPr>
        <w:t>Reasonable accommodations will be considered to enable individuals to perform the essential functions of the position.</w:t>
      </w:r>
    </w:p>
    <w:p w14:paraId="0FB43754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0FBB5089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200D4208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37AAF177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  <w:r w:rsidRPr="000B6D5C">
        <w:rPr>
          <w:rFonts w:ascii="Trebuchet MS" w:hAnsi="Trebuchet MS" w:cs="Arial"/>
          <w:b w:val="0"/>
          <w:i w:val="0"/>
          <w:sz w:val="24"/>
        </w:rPr>
        <w:t>I have received a copy of my position description, the responsibilities and requirements of the role and the physical/mental demands of the position.  I acknowledge that I am able to perform all of the duties stated with or without reasonable accommodation.  Further, I understand I am responsible for notifying my employer if any reasonable accommodations are required for me to perform my duties and responsibilities as outlined.</w:t>
      </w:r>
    </w:p>
    <w:p w14:paraId="33FE43CA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3C7B62E4" w14:textId="77777777" w:rsidR="0051719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648D9BBE" w14:textId="77777777" w:rsid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279CBCD7" w14:textId="77777777" w:rsidR="000B6D5C" w:rsidRP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43053E66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>_________________________________________________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  <w:t>___________________________</w:t>
      </w:r>
    </w:p>
    <w:p w14:paraId="3B37B508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>Employee</w:t>
      </w:r>
      <w:r w:rsidRPr="000B6D5C">
        <w:rPr>
          <w:rFonts w:ascii="Trebuchet MS" w:hAnsi="Trebuchet MS" w:cs="Arial"/>
          <w:b w:val="0"/>
          <w:i w:val="0"/>
          <w:sz w:val="20"/>
        </w:rPr>
        <w:t xml:space="preserve"> Signature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>Date Signed</w:t>
      </w:r>
    </w:p>
    <w:p w14:paraId="6328D5E9" w14:textId="77777777" w:rsidR="0051719C" w:rsidRPr="00BD1C33" w:rsidRDefault="0051719C" w:rsidP="0051719C">
      <w:pPr>
        <w:pStyle w:val="Subtitle"/>
        <w:jc w:val="center"/>
        <w:rPr>
          <w:rFonts w:ascii="Georgia" w:hAnsi="Georgia"/>
        </w:rPr>
      </w:pPr>
    </w:p>
    <w:p w14:paraId="30A33BF7" w14:textId="77777777" w:rsidR="003F467C" w:rsidRPr="00655F7E" w:rsidRDefault="003F467C" w:rsidP="0051719C">
      <w:pPr>
        <w:pStyle w:val="Subtitle"/>
        <w:jc w:val="center"/>
        <w:rPr>
          <w:rFonts w:ascii="Georgia" w:hAnsi="Georgia" w:cs="Arial"/>
          <w:b w:val="0"/>
          <w:i w:val="0"/>
          <w:sz w:val="20"/>
        </w:rPr>
      </w:pPr>
    </w:p>
    <w:sectPr w:rsidR="003F467C" w:rsidRPr="00655F7E" w:rsidSect="00CC2A22">
      <w:type w:val="continuous"/>
      <w:pgSz w:w="12240" w:h="15840"/>
      <w:pgMar w:top="720" w:right="1152" w:bottom="720" w:left="1152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C0B8" w14:textId="77777777" w:rsidR="0008143F" w:rsidRDefault="0008143F">
      <w:r>
        <w:separator/>
      </w:r>
    </w:p>
  </w:endnote>
  <w:endnote w:type="continuationSeparator" w:id="0">
    <w:p w14:paraId="1D06D471" w14:textId="77777777" w:rsidR="0008143F" w:rsidRDefault="0008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7A23" w14:textId="77777777" w:rsidR="00170585" w:rsidRDefault="001705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271BF" w14:textId="77777777" w:rsidR="00170585" w:rsidRDefault="0017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A931" w14:textId="53C1DD4B" w:rsidR="00170585" w:rsidRPr="000B6D5C" w:rsidRDefault="005F2502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>
      <w:rPr>
        <w:rFonts w:ascii="Trebuchet MS" w:hAnsi="Trebuchet MS"/>
      </w:rPr>
      <w:t>Research Laboratory Technician</w:t>
    </w:r>
  </w:p>
  <w:p w14:paraId="25557E97" w14:textId="69C87682" w:rsidR="00DE0C32" w:rsidRPr="000B6D5C" w:rsidRDefault="00DE0C32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 w:rsidRPr="000B6D5C">
      <w:rPr>
        <w:rFonts w:ascii="Trebuchet MS" w:hAnsi="Trebuchet MS"/>
      </w:rPr>
      <w:t xml:space="preserve">Page </w:t>
    </w:r>
    <w:r w:rsidRPr="000B6D5C">
      <w:rPr>
        <w:rFonts w:ascii="Trebuchet MS" w:hAnsi="Trebuchet MS"/>
      </w:rPr>
      <w:fldChar w:fldCharType="begin"/>
    </w:r>
    <w:r w:rsidRPr="000B6D5C">
      <w:rPr>
        <w:rFonts w:ascii="Trebuchet MS" w:hAnsi="Trebuchet MS"/>
      </w:rPr>
      <w:instrText xml:space="preserve"> PAGE   \* MERGEFORMAT </w:instrText>
    </w:r>
    <w:r w:rsidRPr="000B6D5C">
      <w:rPr>
        <w:rFonts w:ascii="Trebuchet MS" w:hAnsi="Trebuchet MS"/>
      </w:rPr>
      <w:fldChar w:fldCharType="separate"/>
    </w:r>
    <w:r w:rsidR="00384153">
      <w:rPr>
        <w:rFonts w:ascii="Trebuchet MS" w:hAnsi="Trebuchet MS"/>
        <w:noProof/>
      </w:rPr>
      <w:t>2</w:t>
    </w:r>
    <w:r w:rsidRPr="000B6D5C">
      <w:rPr>
        <w:rFonts w:ascii="Trebuchet MS" w:hAnsi="Trebuchet MS"/>
        <w:noProof/>
      </w:rPr>
      <w:fldChar w:fldCharType="end"/>
    </w:r>
    <w:r w:rsidRPr="000B6D5C">
      <w:rPr>
        <w:rFonts w:ascii="Trebuchet MS" w:hAnsi="Trebuchet MS"/>
        <w:noProof/>
      </w:rPr>
      <w:t xml:space="preserve"> of </w:t>
    </w:r>
    <w:r w:rsidR="00774AEC">
      <w:rPr>
        <w:rFonts w:ascii="Trebuchet MS" w:hAnsi="Trebuchet MS"/>
        <w:noProof/>
      </w:rPr>
      <w:fldChar w:fldCharType="begin"/>
    </w:r>
    <w:r w:rsidR="00774AEC">
      <w:rPr>
        <w:rFonts w:ascii="Trebuchet MS" w:hAnsi="Trebuchet MS"/>
        <w:noProof/>
      </w:rPr>
      <w:instrText xml:space="preserve"> NUMPAGES   \* MERGEFORMAT </w:instrText>
    </w:r>
    <w:r w:rsidR="00774AEC">
      <w:rPr>
        <w:rFonts w:ascii="Trebuchet MS" w:hAnsi="Trebuchet MS"/>
        <w:noProof/>
      </w:rPr>
      <w:fldChar w:fldCharType="separate"/>
    </w:r>
    <w:r w:rsidR="00774AEC">
      <w:rPr>
        <w:rFonts w:ascii="Trebuchet MS" w:hAnsi="Trebuchet MS"/>
        <w:noProof/>
      </w:rPr>
      <w:t>4</w:t>
    </w:r>
    <w:r w:rsidR="00774AEC">
      <w:rPr>
        <w:rFonts w:ascii="Trebuchet MS" w:hAnsi="Trebuchet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719E" w14:textId="77777777" w:rsidR="0008143F" w:rsidRDefault="0008143F">
      <w:r>
        <w:separator/>
      </w:r>
    </w:p>
  </w:footnote>
  <w:footnote w:type="continuationSeparator" w:id="0">
    <w:p w14:paraId="3382EA93" w14:textId="77777777" w:rsidR="0008143F" w:rsidRDefault="0008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9B98" w14:textId="0837F258" w:rsidR="00170585" w:rsidRDefault="00170585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568C"/>
    <w:multiLevelType w:val="hybridMultilevel"/>
    <w:tmpl w:val="EF70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207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8B6E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8A3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74AAB"/>
    <w:multiLevelType w:val="hybridMultilevel"/>
    <w:tmpl w:val="B1E4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5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5A67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4D2E95"/>
    <w:multiLevelType w:val="singleLevel"/>
    <w:tmpl w:val="A6C8B1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0C26CC"/>
    <w:multiLevelType w:val="hybridMultilevel"/>
    <w:tmpl w:val="2984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8214D"/>
    <w:multiLevelType w:val="singleLevel"/>
    <w:tmpl w:val="E042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D05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DE474D"/>
    <w:multiLevelType w:val="hybridMultilevel"/>
    <w:tmpl w:val="0B227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700F6"/>
    <w:multiLevelType w:val="hybridMultilevel"/>
    <w:tmpl w:val="2CAAE5F2"/>
    <w:lvl w:ilvl="0" w:tplc="E8CC7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E6D"/>
    <w:multiLevelType w:val="hybridMultilevel"/>
    <w:tmpl w:val="E2624BAC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D2F3D"/>
    <w:multiLevelType w:val="hybridMultilevel"/>
    <w:tmpl w:val="CB8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A1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7546D53"/>
    <w:multiLevelType w:val="hybridMultilevel"/>
    <w:tmpl w:val="975C3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F4C1F"/>
    <w:multiLevelType w:val="hybridMultilevel"/>
    <w:tmpl w:val="E692FA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31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5213A8"/>
    <w:multiLevelType w:val="hybridMultilevel"/>
    <w:tmpl w:val="9182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9F3531"/>
    <w:multiLevelType w:val="hybridMultilevel"/>
    <w:tmpl w:val="BD5E7510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B282C"/>
    <w:multiLevelType w:val="hybridMultilevel"/>
    <w:tmpl w:val="E1703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854535"/>
    <w:multiLevelType w:val="hybridMultilevel"/>
    <w:tmpl w:val="A990A0C8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E775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48894798">
    <w:abstractNumId w:val="6"/>
  </w:num>
  <w:num w:numId="2" w16cid:durableId="777600020">
    <w:abstractNumId w:val="7"/>
  </w:num>
  <w:num w:numId="3" w16cid:durableId="1862425764">
    <w:abstractNumId w:val="2"/>
  </w:num>
  <w:num w:numId="4" w16cid:durableId="526211426">
    <w:abstractNumId w:val="4"/>
  </w:num>
  <w:num w:numId="5" w16cid:durableId="1001926950">
    <w:abstractNumId w:val="19"/>
  </w:num>
  <w:num w:numId="6" w16cid:durableId="415829123">
    <w:abstractNumId w:val="3"/>
  </w:num>
  <w:num w:numId="7" w16cid:durableId="494031725">
    <w:abstractNumId w:val="8"/>
  </w:num>
  <w:num w:numId="8" w16cid:durableId="1396586469">
    <w:abstractNumId w:val="1"/>
  </w:num>
  <w:num w:numId="9" w16cid:durableId="1345598254">
    <w:abstractNumId w:val="24"/>
  </w:num>
  <w:num w:numId="10" w16cid:durableId="264385538">
    <w:abstractNumId w:val="16"/>
  </w:num>
  <w:num w:numId="11" w16cid:durableId="52706449">
    <w:abstractNumId w:val="11"/>
  </w:num>
  <w:num w:numId="12" w16cid:durableId="198706591">
    <w:abstractNumId w:val="21"/>
  </w:num>
  <w:num w:numId="13" w16cid:durableId="526525066">
    <w:abstractNumId w:val="14"/>
  </w:num>
  <w:num w:numId="14" w16cid:durableId="933320324">
    <w:abstractNumId w:val="13"/>
  </w:num>
  <w:num w:numId="15" w16cid:durableId="1195583991">
    <w:abstractNumId w:val="22"/>
  </w:num>
  <w:num w:numId="16" w16cid:durableId="14051011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060178">
    <w:abstractNumId w:val="23"/>
  </w:num>
  <w:num w:numId="18" w16cid:durableId="533232734">
    <w:abstractNumId w:val="10"/>
  </w:num>
  <w:num w:numId="19" w16cid:durableId="544220730">
    <w:abstractNumId w:val="18"/>
  </w:num>
  <w:num w:numId="20" w16cid:durableId="1885093031">
    <w:abstractNumId w:val="9"/>
  </w:num>
  <w:num w:numId="21" w16cid:durableId="1261445982">
    <w:abstractNumId w:val="12"/>
  </w:num>
  <w:num w:numId="22" w16cid:durableId="1738091657">
    <w:abstractNumId w:val="20"/>
  </w:num>
  <w:num w:numId="23" w16cid:durableId="354039560">
    <w:abstractNumId w:val="15"/>
  </w:num>
  <w:num w:numId="24" w16cid:durableId="1549343654">
    <w:abstractNumId w:val="0"/>
  </w:num>
  <w:num w:numId="25" w16cid:durableId="1445344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B"/>
    <w:rsid w:val="00007BAD"/>
    <w:rsid w:val="00012F17"/>
    <w:rsid w:val="000162EF"/>
    <w:rsid w:val="00025CB8"/>
    <w:rsid w:val="00026853"/>
    <w:rsid w:val="00026C7B"/>
    <w:rsid w:val="00026E1F"/>
    <w:rsid w:val="00027311"/>
    <w:rsid w:val="0003077D"/>
    <w:rsid w:val="00034A52"/>
    <w:rsid w:val="00040046"/>
    <w:rsid w:val="00041468"/>
    <w:rsid w:val="000434ED"/>
    <w:rsid w:val="000450A0"/>
    <w:rsid w:val="000515D7"/>
    <w:rsid w:val="00062C11"/>
    <w:rsid w:val="00073B19"/>
    <w:rsid w:val="00076DFF"/>
    <w:rsid w:val="000811E8"/>
    <w:rsid w:val="0008143F"/>
    <w:rsid w:val="00082C9B"/>
    <w:rsid w:val="00087F3D"/>
    <w:rsid w:val="000905AE"/>
    <w:rsid w:val="000943EA"/>
    <w:rsid w:val="000A64AD"/>
    <w:rsid w:val="000A6675"/>
    <w:rsid w:val="000A6B42"/>
    <w:rsid w:val="000B2535"/>
    <w:rsid w:val="000B6D5C"/>
    <w:rsid w:val="000C2ADB"/>
    <w:rsid w:val="000C5821"/>
    <w:rsid w:val="000E0FDC"/>
    <w:rsid w:val="000E3186"/>
    <w:rsid w:val="000E563F"/>
    <w:rsid w:val="000E65DC"/>
    <w:rsid w:val="000F271B"/>
    <w:rsid w:val="000F52B8"/>
    <w:rsid w:val="001041D9"/>
    <w:rsid w:val="00106C04"/>
    <w:rsid w:val="001076C9"/>
    <w:rsid w:val="0011110B"/>
    <w:rsid w:val="001113DE"/>
    <w:rsid w:val="00111659"/>
    <w:rsid w:val="00117890"/>
    <w:rsid w:val="00122262"/>
    <w:rsid w:val="001233E4"/>
    <w:rsid w:val="00132CB3"/>
    <w:rsid w:val="00134C91"/>
    <w:rsid w:val="00141A0F"/>
    <w:rsid w:val="0014375F"/>
    <w:rsid w:val="00144F11"/>
    <w:rsid w:val="00155E06"/>
    <w:rsid w:val="001627BC"/>
    <w:rsid w:val="00164B35"/>
    <w:rsid w:val="00170585"/>
    <w:rsid w:val="001738AD"/>
    <w:rsid w:val="001745F4"/>
    <w:rsid w:val="00182EAB"/>
    <w:rsid w:val="00185CCA"/>
    <w:rsid w:val="0019002B"/>
    <w:rsid w:val="001A650B"/>
    <w:rsid w:val="001B18CE"/>
    <w:rsid w:val="001C0B0A"/>
    <w:rsid w:val="001C19FC"/>
    <w:rsid w:val="001C32A4"/>
    <w:rsid w:val="001C4AAC"/>
    <w:rsid w:val="001C5914"/>
    <w:rsid w:val="001C6AF1"/>
    <w:rsid w:val="001C6EDD"/>
    <w:rsid w:val="001D238E"/>
    <w:rsid w:val="001D4A93"/>
    <w:rsid w:val="001D7590"/>
    <w:rsid w:val="001D75E6"/>
    <w:rsid w:val="001E12A1"/>
    <w:rsid w:val="001E2B6C"/>
    <w:rsid w:val="001E5938"/>
    <w:rsid w:val="001F13C1"/>
    <w:rsid w:val="001F7DF7"/>
    <w:rsid w:val="002011B6"/>
    <w:rsid w:val="00204109"/>
    <w:rsid w:val="00204E81"/>
    <w:rsid w:val="00207B41"/>
    <w:rsid w:val="0021456E"/>
    <w:rsid w:val="00217AF0"/>
    <w:rsid w:val="002210A9"/>
    <w:rsid w:val="00222A97"/>
    <w:rsid w:val="00227812"/>
    <w:rsid w:val="00233300"/>
    <w:rsid w:val="00233A41"/>
    <w:rsid w:val="002350E4"/>
    <w:rsid w:val="00235FBA"/>
    <w:rsid w:val="00243721"/>
    <w:rsid w:val="00251085"/>
    <w:rsid w:val="00251FB1"/>
    <w:rsid w:val="00253D6E"/>
    <w:rsid w:val="00254589"/>
    <w:rsid w:val="00257F0A"/>
    <w:rsid w:val="0027113F"/>
    <w:rsid w:val="00275D8B"/>
    <w:rsid w:val="00283BA8"/>
    <w:rsid w:val="0028556B"/>
    <w:rsid w:val="00286DA3"/>
    <w:rsid w:val="00287BEA"/>
    <w:rsid w:val="002939E1"/>
    <w:rsid w:val="00295E03"/>
    <w:rsid w:val="002A1AD4"/>
    <w:rsid w:val="002B0BC3"/>
    <w:rsid w:val="002B192F"/>
    <w:rsid w:val="002B2F22"/>
    <w:rsid w:val="002B3E6C"/>
    <w:rsid w:val="002C1437"/>
    <w:rsid w:val="002C2C2B"/>
    <w:rsid w:val="002D2425"/>
    <w:rsid w:val="002D4433"/>
    <w:rsid w:val="002E7328"/>
    <w:rsid w:val="002F0EA6"/>
    <w:rsid w:val="002F133A"/>
    <w:rsid w:val="002F4254"/>
    <w:rsid w:val="002F7723"/>
    <w:rsid w:val="00301ECA"/>
    <w:rsid w:val="00310F3C"/>
    <w:rsid w:val="0031147F"/>
    <w:rsid w:val="003209C6"/>
    <w:rsid w:val="00320F6C"/>
    <w:rsid w:val="00322A68"/>
    <w:rsid w:val="003232E3"/>
    <w:rsid w:val="00337497"/>
    <w:rsid w:val="00337852"/>
    <w:rsid w:val="00340572"/>
    <w:rsid w:val="00346EF0"/>
    <w:rsid w:val="003509E1"/>
    <w:rsid w:val="00352D8A"/>
    <w:rsid w:val="003537B1"/>
    <w:rsid w:val="003549C3"/>
    <w:rsid w:val="0035564C"/>
    <w:rsid w:val="003557CD"/>
    <w:rsid w:val="0036353A"/>
    <w:rsid w:val="00372878"/>
    <w:rsid w:val="00375B72"/>
    <w:rsid w:val="00377FB1"/>
    <w:rsid w:val="00384153"/>
    <w:rsid w:val="00384975"/>
    <w:rsid w:val="00385A03"/>
    <w:rsid w:val="0039221F"/>
    <w:rsid w:val="00392AF2"/>
    <w:rsid w:val="0039514A"/>
    <w:rsid w:val="00395305"/>
    <w:rsid w:val="003A167F"/>
    <w:rsid w:val="003A2DB5"/>
    <w:rsid w:val="003B46E4"/>
    <w:rsid w:val="003B509E"/>
    <w:rsid w:val="003B563A"/>
    <w:rsid w:val="003B6C84"/>
    <w:rsid w:val="003C0468"/>
    <w:rsid w:val="003C5ECC"/>
    <w:rsid w:val="003E3EC9"/>
    <w:rsid w:val="003E5B2C"/>
    <w:rsid w:val="003E6A28"/>
    <w:rsid w:val="003F00D3"/>
    <w:rsid w:val="003F2372"/>
    <w:rsid w:val="003F467C"/>
    <w:rsid w:val="003F479E"/>
    <w:rsid w:val="003F55E0"/>
    <w:rsid w:val="004014D0"/>
    <w:rsid w:val="00404B4A"/>
    <w:rsid w:val="004057A4"/>
    <w:rsid w:val="00405E50"/>
    <w:rsid w:val="00411992"/>
    <w:rsid w:val="004119C6"/>
    <w:rsid w:val="0041321A"/>
    <w:rsid w:val="00415104"/>
    <w:rsid w:val="00421F67"/>
    <w:rsid w:val="00422BFA"/>
    <w:rsid w:val="00426BB8"/>
    <w:rsid w:val="0042713F"/>
    <w:rsid w:val="004272A1"/>
    <w:rsid w:val="004272F7"/>
    <w:rsid w:val="00433B0C"/>
    <w:rsid w:val="00434148"/>
    <w:rsid w:val="00437020"/>
    <w:rsid w:val="004371F3"/>
    <w:rsid w:val="00440B0C"/>
    <w:rsid w:val="00442AA8"/>
    <w:rsid w:val="0044494C"/>
    <w:rsid w:val="00444F99"/>
    <w:rsid w:val="00445A9D"/>
    <w:rsid w:val="00451470"/>
    <w:rsid w:val="00452CCE"/>
    <w:rsid w:val="00454670"/>
    <w:rsid w:val="00461168"/>
    <w:rsid w:val="00461A92"/>
    <w:rsid w:val="00462AFD"/>
    <w:rsid w:val="00473851"/>
    <w:rsid w:val="00473DD3"/>
    <w:rsid w:val="0047496E"/>
    <w:rsid w:val="004800FB"/>
    <w:rsid w:val="0048108B"/>
    <w:rsid w:val="00481418"/>
    <w:rsid w:val="0048269E"/>
    <w:rsid w:val="004855AF"/>
    <w:rsid w:val="0049280B"/>
    <w:rsid w:val="00493335"/>
    <w:rsid w:val="00496A38"/>
    <w:rsid w:val="004A1070"/>
    <w:rsid w:val="004A50D0"/>
    <w:rsid w:val="004B0F37"/>
    <w:rsid w:val="004B17C8"/>
    <w:rsid w:val="004B28B6"/>
    <w:rsid w:val="004B7E70"/>
    <w:rsid w:val="004C203F"/>
    <w:rsid w:val="004C5339"/>
    <w:rsid w:val="004C6315"/>
    <w:rsid w:val="004C7272"/>
    <w:rsid w:val="004D2CF1"/>
    <w:rsid w:val="004D6DED"/>
    <w:rsid w:val="004E1652"/>
    <w:rsid w:val="004E4EC4"/>
    <w:rsid w:val="004F48A2"/>
    <w:rsid w:val="004F785F"/>
    <w:rsid w:val="0050436C"/>
    <w:rsid w:val="005134AF"/>
    <w:rsid w:val="0051719C"/>
    <w:rsid w:val="0052463F"/>
    <w:rsid w:val="005249DC"/>
    <w:rsid w:val="00530FE6"/>
    <w:rsid w:val="005315CF"/>
    <w:rsid w:val="005363A5"/>
    <w:rsid w:val="00536B9A"/>
    <w:rsid w:val="00544DEF"/>
    <w:rsid w:val="00547CF4"/>
    <w:rsid w:val="00547EE0"/>
    <w:rsid w:val="00551ACE"/>
    <w:rsid w:val="0056057A"/>
    <w:rsid w:val="00561038"/>
    <w:rsid w:val="00561CA8"/>
    <w:rsid w:val="005627ED"/>
    <w:rsid w:val="005678CE"/>
    <w:rsid w:val="00571751"/>
    <w:rsid w:val="005718D2"/>
    <w:rsid w:val="00573092"/>
    <w:rsid w:val="005765A8"/>
    <w:rsid w:val="00584854"/>
    <w:rsid w:val="005974C2"/>
    <w:rsid w:val="005A08FA"/>
    <w:rsid w:val="005A2AE3"/>
    <w:rsid w:val="005C7411"/>
    <w:rsid w:val="005C7819"/>
    <w:rsid w:val="005D3AF7"/>
    <w:rsid w:val="005D5356"/>
    <w:rsid w:val="005D7896"/>
    <w:rsid w:val="005E10E6"/>
    <w:rsid w:val="005E20CC"/>
    <w:rsid w:val="005E3B70"/>
    <w:rsid w:val="005F2502"/>
    <w:rsid w:val="0060076F"/>
    <w:rsid w:val="00600E05"/>
    <w:rsid w:val="00602FB7"/>
    <w:rsid w:val="00605002"/>
    <w:rsid w:val="0060621E"/>
    <w:rsid w:val="00612C86"/>
    <w:rsid w:val="00621DBD"/>
    <w:rsid w:val="006243E9"/>
    <w:rsid w:val="00624B77"/>
    <w:rsid w:val="0062525D"/>
    <w:rsid w:val="00625ADD"/>
    <w:rsid w:val="006263CA"/>
    <w:rsid w:val="006310B2"/>
    <w:rsid w:val="00641012"/>
    <w:rsid w:val="00643D87"/>
    <w:rsid w:val="00655F24"/>
    <w:rsid w:val="00655F7E"/>
    <w:rsid w:val="00656277"/>
    <w:rsid w:val="00660FBC"/>
    <w:rsid w:val="00661745"/>
    <w:rsid w:val="006618F8"/>
    <w:rsid w:val="00663890"/>
    <w:rsid w:val="00663F02"/>
    <w:rsid w:val="00674A3D"/>
    <w:rsid w:val="006753C3"/>
    <w:rsid w:val="0067658A"/>
    <w:rsid w:val="006775FD"/>
    <w:rsid w:val="00680186"/>
    <w:rsid w:val="00682599"/>
    <w:rsid w:val="00683621"/>
    <w:rsid w:val="006858FA"/>
    <w:rsid w:val="0069194B"/>
    <w:rsid w:val="00692034"/>
    <w:rsid w:val="00692275"/>
    <w:rsid w:val="00693EBB"/>
    <w:rsid w:val="00696746"/>
    <w:rsid w:val="006A1223"/>
    <w:rsid w:val="006A5D31"/>
    <w:rsid w:val="006A631C"/>
    <w:rsid w:val="006B0355"/>
    <w:rsid w:val="006B2B9E"/>
    <w:rsid w:val="006B54C2"/>
    <w:rsid w:val="006B6B9C"/>
    <w:rsid w:val="006C41CE"/>
    <w:rsid w:val="006D0FC1"/>
    <w:rsid w:val="006D3FAE"/>
    <w:rsid w:val="006D6D96"/>
    <w:rsid w:val="006E3E3A"/>
    <w:rsid w:val="006E4FA5"/>
    <w:rsid w:val="006E779E"/>
    <w:rsid w:val="006F683B"/>
    <w:rsid w:val="007024D1"/>
    <w:rsid w:val="00704F46"/>
    <w:rsid w:val="00707A39"/>
    <w:rsid w:val="00710AEF"/>
    <w:rsid w:val="007161CE"/>
    <w:rsid w:val="00717E38"/>
    <w:rsid w:val="00731266"/>
    <w:rsid w:val="00732816"/>
    <w:rsid w:val="0073785E"/>
    <w:rsid w:val="00740014"/>
    <w:rsid w:val="007429B8"/>
    <w:rsid w:val="00754E7D"/>
    <w:rsid w:val="007601CC"/>
    <w:rsid w:val="00774AEC"/>
    <w:rsid w:val="00785F8E"/>
    <w:rsid w:val="00786F5C"/>
    <w:rsid w:val="00787D11"/>
    <w:rsid w:val="00791043"/>
    <w:rsid w:val="00791A76"/>
    <w:rsid w:val="00795368"/>
    <w:rsid w:val="00795DDA"/>
    <w:rsid w:val="007A7CF7"/>
    <w:rsid w:val="007B3233"/>
    <w:rsid w:val="007B396F"/>
    <w:rsid w:val="007B4D48"/>
    <w:rsid w:val="007C098C"/>
    <w:rsid w:val="007C20C0"/>
    <w:rsid w:val="007C42C2"/>
    <w:rsid w:val="007C4966"/>
    <w:rsid w:val="007C58B3"/>
    <w:rsid w:val="007D42DE"/>
    <w:rsid w:val="007D4830"/>
    <w:rsid w:val="007E0BD5"/>
    <w:rsid w:val="007E21BB"/>
    <w:rsid w:val="007E2393"/>
    <w:rsid w:val="007E6CC7"/>
    <w:rsid w:val="007E7510"/>
    <w:rsid w:val="008025F4"/>
    <w:rsid w:val="00803795"/>
    <w:rsid w:val="0081172B"/>
    <w:rsid w:val="00814ED3"/>
    <w:rsid w:val="00817273"/>
    <w:rsid w:val="008260B6"/>
    <w:rsid w:val="00826B1F"/>
    <w:rsid w:val="00830C26"/>
    <w:rsid w:val="008318EA"/>
    <w:rsid w:val="00834E5F"/>
    <w:rsid w:val="00847F2E"/>
    <w:rsid w:val="00851D86"/>
    <w:rsid w:val="00855069"/>
    <w:rsid w:val="00856277"/>
    <w:rsid w:val="0086046F"/>
    <w:rsid w:val="00866481"/>
    <w:rsid w:val="00872303"/>
    <w:rsid w:val="00885C20"/>
    <w:rsid w:val="00885D01"/>
    <w:rsid w:val="0088653A"/>
    <w:rsid w:val="008925B6"/>
    <w:rsid w:val="00892C08"/>
    <w:rsid w:val="00892EBF"/>
    <w:rsid w:val="00893278"/>
    <w:rsid w:val="008949B9"/>
    <w:rsid w:val="0089725C"/>
    <w:rsid w:val="008A5B08"/>
    <w:rsid w:val="008B07B3"/>
    <w:rsid w:val="008B0853"/>
    <w:rsid w:val="008B37F5"/>
    <w:rsid w:val="008C461D"/>
    <w:rsid w:val="008C6064"/>
    <w:rsid w:val="008C7A1D"/>
    <w:rsid w:val="008D131E"/>
    <w:rsid w:val="008D4D58"/>
    <w:rsid w:val="008D52DC"/>
    <w:rsid w:val="008D7DD7"/>
    <w:rsid w:val="008E2035"/>
    <w:rsid w:val="008F16AC"/>
    <w:rsid w:val="008F2C20"/>
    <w:rsid w:val="008F46E7"/>
    <w:rsid w:val="008F652E"/>
    <w:rsid w:val="009124AE"/>
    <w:rsid w:val="009142D4"/>
    <w:rsid w:val="009147A7"/>
    <w:rsid w:val="00914A14"/>
    <w:rsid w:val="009253CF"/>
    <w:rsid w:val="00927C92"/>
    <w:rsid w:val="009315C8"/>
    <w:rsid w:val="0093162B"/>
    <w:rsid w:val="00933699"/>
    <w:rsid w:val="00934D62"/>
    <w:rsid w:val="00945FB0"/>
    <w:rsid w:val="009464E7"/>
    <w:rsid w:val="00947015"/>
    <w:rsid w:val="009518B1"/>
    <w:rsid w:val="0095215B"/>
    <w:rsid w:val="00956115"/>
    <w:rsid w:val="0095612B"/>
    <w:rsid w:val="00964071"/>
    <w:rsid w:val="00971C55"/>
    <w:rsid w:val="009739AD"/>
    <w:rsid w:val="00975915"/>
    <w:rsid w:val="00975E8B"/>
    <w:rsid w:val="00981BFD"/>
    <w:rsid w:val="009B05DE"/>
    <w:rsid w:val="009B2A1C"/>
    <w:rsid w:val="009B3D44"/>
    <w:rsid w:val="009B4EFD"/>
    <w:rsid w:val="009B5C8B"/>
    <w:rsid w:val="009C4728"/>
    <w:rsid w:val="009C4DB5"/>
    <w:rsid w:val="009C7011"/>
    <w:rsid w:val="009C70FF"/>
    <w:rsid w:val="009D2B3C"/>
    <w:rsid w:val="009D563B"/>
    <w:rsid w:val="009E019F"/>
    <w:rsid w:val="009E4693"/>
    <w:rsid w:val="009F5498"/>
    <w:rsid w:val="009F6EB7"/>
    <w:rsid w:val="00A02B9D"/>
    <w:rsid w:val="00A103C4"/>
    <w:rsid w:val="00A13B35"/>
    <w:rsid w:val="00A145A7"/>
    <w:rsid w:val="00A15928"/>
    <w:rsid w:val="00A3043C"/>
    <w:rsid w:val="00A30CC9"/>
    <w:rsid w:val="00A3658A"/>
    <w:rsid w:val="00A406F8"/>
    <w:rsid w:val="00A437D7"/>
    <w:rsid w:val="00A44165"/>
    <w:rsid w:val="00A516E2"/>
    <w:rsid w:val="00A55C38"/>
    <w:rsid w:val="00A647A0"/>
    <w:rsid w:val="00A730B3"/>
    <w:rsid w:val="00A93117"/>
    <w:rsid w:val="00A9334B"/>
    <w:rsid w:val="00A9635D"/>
    <w:rsid w:val="00A96CD8"/>
    <w:rsid w:val="00AA3EB7"/>
    <w:rsid w:val="00AA6F64"/>
    <w:rsid w:val="00AB07CD"/>
    <w:rsid w:val="00AB15D7"/>
    <w:rsid w:val="00AB5C9B"/>
    <w:rsid w:val="00AC11FF"/>
    <w:rsid w:val="00AC4D23"/>
    <w:rsid w:val="00AD164F"/>
    <w:rsid w:val="00AD7FDA"/>
    <w:rsid w:val="00AE0512"/>
    <w:rsid w:val="00AF5A87"/>
    <w:rsid w:val="00AF7D91"/>
    <w:rsid w:val="00B00191"/>
    <w:rsid w:val="00B02D15"/>
    <w:rsid w:val="00B04335"/>
    <w:rsid w:val="00B06FAB"/>
    <w:rsid w:val="00B07529"/>
    <w:rsid w:val="00B14F04"/>
    <w:rsid w:val="00B17EFC"/>
    <w:rsid w:val="00B202C9"/>
    <w:rsid w:val="00B245BC"/>
    <w:rsid w:val="00B30030"/>
    <w:rsid w:val="00B37B39"/>
    <w:rsid w:val="00B45D0E"/>
    <w:rsid w:val="00B555A7"/>
    <w:rsid w:val="00B675AE"/>
    <w:rsid w:val="00B75D67"/>
    <w:rsid w:val="00B84954"/>
    <w:rsid w:val="00B867A0"/>
    <w:rsid w:val="00B86B69"/>
    <w:rsid w:val="00B90907"/>
    <w:rsid w:val="00B91E57"/>
    <w:rsid w:val="00B937AF"/>
    <w:rsid w:val="00BA2A27"/>
    <w:rsid w:val="00BA4860"/>
    <w:rsid w:val="00BA4921"/>
    <w:rsid w:val="00BC1C9E"/>
    <w:rsid w:val="00BD60AA"/>
    <w:rsid w:val="00BE4024"/>
    <w:rsid w:val="00BF1249"/>
    <w:rsid w:val="00BF36B5"/>
    <w:rsid w:val="00BF5DB6"/>
    <w:rsid w:val="00BF6EC3"/>
    <w:rsid w:val="00C110A9"/>
    <w:rsid w:val="00C1366C"/>
    <w:rsid w:val="00C17B64"/>
    <w:rsid w:val="00C2038C"/>
    <w:rsid w:val="00C25504"/>
    <w:rsid w:val="00C27EF1"/>
    <w:rsid w:val="00C30AF7"/>
    <w:rsid w:val="00C31FCB"/>
    <w:rsid w:val="00C32E97"/>
    <w:rsid w:val="00C35FEE"/>
    <w:rsid w:val="00C4190D"/>
    <w:rsid w:val="00C441A9"/>
    <w:rsid w:val="00C462F1"/>
    <w:rsid w:val="00C4653C"/>
    <w:rsid w:val="00C47B0E"/>
    <w:rsid w:val="00C47C17"/>
    <w:rsid w:val="00C56F30"/>
    <w:rsid w:val="00C60E32"/>
    <w:rsid w:val="00C74736"/>
    <w:rsid w:val="00C75992"/>
    <w:rsid w:val="00C7770F"/>
    <w:rsid w:val="00C77743"/>
    <w:rsid w:val="00C83C59"/>
    <w:rsid w:val="00C849D8"/>
    <w:rsid w:val="00CA3558"/>
    <w:rsid w:val="00CA4A30"/>
    <w:rsid w:val="00CB173A"/>
    <w:rsid w:val="00CB3502"/>
    <w:rsid w:val="00CB5507"/>
    <w:rsid w:val="00CC2A22"/>
    <w:rsid w:val="00CC556B"/>
    <w:rsid w:val="00CC59C2"/>
    <w:rsid w:val="00CD2F9A"/>
    <w:rsid w:val="00CD5B9D"/>
    <w:rsid w:val="00CE6BCB"/>
    <w:rsid w:val="00CF0CEB"/>
    <w:rsid w:val="00CF4C27"/>
    <w:rsid w:val="00CF7480"/>
    <w:rsid w:val="00D0008E"/>
    <w:rsid w:val="00D031D3"/>
    <w:rsid w:val="00D14307"/>
    <w:rsid w:val="00D155DD"/>
    <w:rsid w:val="00D260A8"/>
    <w:rsid w:val="00D31357"/>
    <w:rsid w:val="00D32738"/>
    <w:rsid w:val="00D33E39"/>
    <w:rsid w:val="00D4467E"/>
    <w:rsid w:val="00D46347"/>
    <w:rsid w:val="00D5216F"/>
    <w:rsid w:val="00D53EE8"/>
    <w:rsid w:val="00D563E1"/>
    <w:rsid w:val="00D70B51"/>
    <w:rsid w:val="00D71C0B"/>
    <w:rsid w:val="00D729F7"/>
    <w:rsid w:val="00D73970"/>
    <w:rsid w:val="00D73FF1"/>
    <w:rsid w:val="00D76203"/>
    <w:rsid w:val="00D766D2"/>
    <w:rsid w:val="00D84F13"/>
    <w:rsid w:val="00D87ED7"/>
    <w:rsid w:val="00D92E54"/>
    <w:rsid w:val="00D946B3"/>
    <w:rsid w:val="00D95702"/>
    <w:rsid w:val="00D97EF9"/>
    <w:rsid w:val="00DA04D9"/>
    <w:rsid w:val="00DA48CC"/>
    <w:rsid w:val="00DA4D17"/>
    <w:rsid w:val="00DA5641"/>
    <w:rsid w:val="00DB0D48"/>
    <w:rsid w:val="00DB2580"/>
    <w:rsid w:val="00DB2C46"/>
    <w:rsid w:val="00DB2EF1"/>
    <w:rsid w:val="00DC6303"/>
    <w:rsid w:val="00DD1EEB"/>
    <w:rsid w:val="00DD3BB0"/>
    <w:rsid w:val="00DD3EDD"/>
    <w:rsid w:val="00DE0C32"/>
    <w:rsid w:val="00DE1EEA"/>
    <w:rsid w:val="00DE53EC"/>
    <w:rsid w:val="00DE6242"/>
    <w:rsid w:val="00DF64F0"/>
    <w:rsid w:val="00E01335"/>
    <w:rsid w:val="00E02A44"/>
    <w:rsid w:val="00E04CC0"/>
    <w:rsid w:val="00E07761"/>
    <w:rsid w:val="00E17539"/>
    <w:rsid w:val="00E207D8"/>
    <w:rsid w:val="00E23471"/>
    <w:rsid w:val="00E268BD"/>
    <w:rsid w:val="00E31F2F"/>
    <w:rsid w:val="00E34557"/>
    <w:rsid w:val="00E34768"/>
    <w:rsid w:val="00E451B9"/>
    <w:rsid w:val="00E47B7A"/>
    <w:rsid w:val="00E500D0"/>
    <w:rsid w:val="00E55A7F"/>
    <w:rsid w:val="00E721EE"/>
    <w:rsid w:val="00E75986"/>
    <w:rsid w:val="00E75D52"/>
    <w:rsid w:val="00E8097E"/>
    <w:rsid w:val="00E816C8"/>
    <w:rsid w:val="00E81922"/>
    <w:rsid w:val="00E82073"/>
    <w:rsid w:val="00EA4F73"/>
    <w:rsid w:val="00EA6B50"/>
    <w:rsid w:val="00EB2C13"/>
    <w:rsid w:val="00EB4299"/>
    <w:rsid w:val="00EC33DD"/>
    <w:rsid w:val="00EC4FF4"/>
    <w:rsid w:val="00EC5235"/>
    <w:rsid w:val="00EC54D8"/>
    <w:rsid w:val="00EC7A32"/>
    <w:rsid w:val="00ED3B08"/>
    <w:rsid w:val="00EE1CC6"/>
    <w:rsid w:val="00EE7F43"/>
    <w:rsid w:val="00EF3AAB"/>
    <w:rsid w:val="00EF5C87"/>
    <w:rsid w:val="00F00BDC"/>
    <w:rsid w:val="00F04105"/>
    <w:rsid w:val="00F06A26"/>
    <w:rsid w:val="00F11FD7"/>
    <w:rsid w:val="00F21CAF"/>
    <w:rsid w:val="00F23202"/>
    <w:rsid w:val="00F260FD"/>
    <w:rsid w:val="00F2749C"/>
    <w:rsid w:val="00F35EB9"/>
    <w:rsid w:val="00F35F41"/>
    <w:rsid w:val="00F368FC"/>
    <w:rsid w:val="00F36C5C"/>
    <w:rsid w:val="00F416C6"/>
    <w:rsid w:val="00F435DE"/>
    <w:rsid w:val="00F45DB9"/>
    <w:rsid w:val="00F46880"/>
    <w:rsid w:val="00F46FAE"/>
    <w:rsid w:val="00F54E0E"/>
    <w:rsid w:val="00F5680A"/>
    <w:rsid w:val="00F608DD"/>
    <w:rsid w:val="00F612E4"/>
    <w:rsid w:val="00F6203A"/>
    <w:rsid w:val="00F62B9D"/>
    <w:rsid w:val="00F6310F"/>
    <w:rsid w:val="00F6576D"/>
    <w:rsid w:val="00F703A9"/>
    <w:rsid w:val="00F71430"/>
    <w:rsid w:val="00F716F4"/>
    <w:rsid w:val="00F735F2"/>
    <w:rsid w:val="00F76B75"/>
    <w:rsid w:val="00F77317"/>
    <w:rsid w:val="00F804ED"/>
    <w:rsid w:val="00F9094F"/>
    <w:rsid w:val="00F92459"/>
    <w:rsid w:val="00F97C3E"/>
    <w:rsid w:val="00FA3CD4"/>
    <w:rsid w:val="00FA5409"/>
    <w:rsid w:val="00FA5D3C"/>
    <w:rsid w:val="00FA6666"/>
    <w:rsid w:val="00FA6FC7"/>
    <w:rsid w:val="00FB7973"/>
    <w:rsid w:val="00FC1369"/>
    <w:rsid w:val="00FC35EB"/>
    <w:rsid w:val="00FC5E11"/>
    <w:rsid w:val="00FD3DF6"/>
    <w:rsid w:val="00FE6908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1A23924"/>
  <w15:docId w15:val="{0DA4E539-5B06-4738-AB4E-1F9C01C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i/>
      <w:sz w:val="28"/>
    </w:rPr>
  </w:style>
  <w:style w:type="paragraph" w:styleId="Subtitle">
    <w:name w:val="Subtitle"/>
    <w:basedOn w:val="Normal"/>
    <w:link w:val="SubtitleChar"/>
    <w:qFormat/>
    <w:rPr>
      <w:rFonts w:ascii="CG Times" w:hAnsi="CG Times"/>
      <w:b/>
      <w:i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C4DB5"/>
    <w:pPr>
      <w:ind w:left="720"/>
      <w:contextualSpacing/>
    </w:pPr>
  </w:style>
  <w:style w:type="character" w:customStyle="1" w:styleId="SubtitleChar">
    <w:name w:val="Subtitle Char"/>
    <w:link w:val="Subtitle"/>
    <w:rsid w:val="003557CD"/>
    <w:rPr>
      <w:rFonts w:ascii="CG Times" w:hAnsi="CG Times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9F37B3453F4E93B2C3E751F7F335" ma:contentTypeVersion="18" ma:contentTypeDescription="Create a new document." ma:contentTypeScope="" ma:versionID="062d347dafde76cb03bcb68522c65498">
  <xsd:schema xmlns:xsd="http://www.w3.org/2001/XMLSchema" xmlns:xs="http://www.w3.org/2001/XMLSchema" xmlns:p="http://schemas.microsoft.com/office/2006/metadata/properties" xmlns:ns2="43446828-3d91-4cfe-b7b9-4784ed91bcb2" xmlns:ns3="735aa3aa-4a91-4bf5-90f9-53f282d5f2e7" targetNamespace="http://schemas.microsoft.com/office/2006/metadata/properties" ma:root="true" ma:fieldsID="89377abb51069110aad690564fa4731a" ns2:_="" ns3:_="">
    <xsd:import namespace="43446828-3d91-4cfe-b7b9-4784ed91bcb2"/>
    <xsd:import namespace="735aa3aa-4a91-4bf5-90f9-53f282d5f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6828-3d91-4cfe-b7b9-4784ed91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86b792-228e-4130-bddc-0f29218b6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aa3aa-4a91-4bf5-90f9-53f282d5f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6f306-24c5-4659-9631-2adc132134ad}" ma:internalName="TaxCatchAll" ma:showField="CatchAllData" ma:web="735aa3aa-4a91-4bf5-90f9-53f282d5f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aa3aa-4a91-4bf5-90f9-53f282d5f2e7" xsi:nil="true"/>
    <lcf76f155ced4ddcb4097134ff3c332f xmlns="43446828-3d91-4cfe-b7b9-4784ed91b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6B172E-E88B-43B7-8D24-FF27858E59BF}"/>
</file>

<file path=customXml/itemProps2.xml><?xml version="1.0" encoding="utf-8"?>
<ds:datastoreItem xmlns:ds="http://schemas.openxmlformats.org/officeDocument/2006/customXml" ds:itemID="{42A75144-08F1-46F0-850F-0822C33DA495}"/>
</file>

<file path=customXml/itemProps3.xml><?xml version="1.0" encoding="utf-8"?>
<ds:datastoreItem xmlns:ds="http://schemas.openxmlformats.org/officeDocument/2006/customXml" ds:itemID="{2ACFECA9-5846-4A53-82DD-E0100F30FAC2}"/>
</file>

<file path=docProps/app.xml><?xml version="1.0" encoding="utf-8"?>
<Properties xmlns="http://schemas.openxmlformats.org/officeDocument/2006/extended-properties" xmlns:vt="http://schemas.openxmlformats.org/officeDocument/2006/docPropsVTypes">
  <Template>Job Template</Template>
  <TotalTime>2</TotalTime>
  <Pages>4</Pages>
  <Words>1068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Retirement Services</vt:lpstr>
    </vt:vector>
  </TitlesOfParts>
  <Company>Wesley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Lab Research Technician Job Description</dc:title>
  <dc:creator>Travis Williams</dc:creator>
  <cp:lastModifiedBy>Travis Williams</cp:lastModifiedBy>
  <cp:revision>2</cp:revision>
  <cp:lastPrinted>2024-07-01T17:55:00Z</cp:lastPrinted>
  <dcterms:created xsi:type="dcterms:W3CDTF">2024-11-07T18:00:00Z</dcterms:created>
  <dcterms:modified xsi:type="dcterms:W3CDTF">2024-11-07T18:00:00Z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0x0101006CEA9F37B3453F4E93B2C3E751F7F335</vt:lpwstr>
  </property>
</Properties>
</file>